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D69D" w14:textId="77777777" w:rsidR="006B55E2" w:rsidRDefault="00000000">
      <w:r>
        <w:rPr>
          <w:b/>
          <w:bCs/>
          <w:sz w:val="32"/>
          <w:szCs w:val="32"/>
        </w:rPr>
        <w:t>Vorlage Analyse bestehende Kommunikationsmittel</w:t>
      </w:r>
    </w:p>
    <w:tbl>
      <w:tblPr>
        <w:tblStyle w:val="Tabellenraster"/>
        <w:tblW w:w="20124" w:type="dxa"/>
        <w:tblLook w:val="04A0" w:firstRow="1" w:lastRow="0" w:firstColumn="1" w:lastColumn="0" w:noHBand="0" w:noVBand="1"/>
      </w:tblPr>
      <w:tblGrid>
        <w:gridCol w:w="2262"/>
        <w:gridCol w:w="1168"/>
        <w:gridCol w:w="1214"/>
        <w:gridCol w:w="1730"/>
        <w:gridCol w:w="1843"/>
        <w:gridCol w:w="3685"/>
        <w:gridCol w:w="3828"/>
        <w:gridCol w:w="4394"/>
      </w:tblGrid>
      <w:tr w:rsidR="006B55E2" w14:paraId="1499779B" w14:textId="77777777">
        <w:tc>
          <w:tcPr>
            <w:tcW w:w="20124" w:type="dxa"/>
            <w:gridSpan w:val="8"/>
          </w:tcPr>
          <w:p w14:paraId="7F6303E5" w14:textId="77777777" w:rsidR="006B55E2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Auflistung und Bewertung der regelmässigen Kommunikationsmittel von Schulleitung und von Lehrpersonen</w:t>
            </w:r>
          </w:p>
        </w:tc>
      </w:tr>
      <w:tr w:rsidR="006B55E2" w14:paraId="381E3619" w14:textId="77777777">
        <w:tc>
          <w:tcPr>
            <w:tcW w:w="2262" w:type="dxa"/>
          </w:tcPr>
          <w:p w14:paraId="5E8E4242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Kommunikationsmittel</w:t>
            </w:r>
          </w:p>
        </w:tc>
        <w:tc>
          <w:tcPr>
            <w:tcW w:w="1168" w:type="dxa"/>
          </w:tcPr>
          <w:p w14:paraId="1290CCB9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Absender</w:t>
            </w:r>
          </w:p>
        </w:tc>
        <w:tc>
          <w:tcPr>
            <w:tcW w:w="1214" w:type="dxa"/>
          </w:tcPr>
          <w:p w14:paraId="580A9A84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</w:t>
            </w:r>
          </w:p>
        </w:tc>
        <w:tc>
          <w:tcPr>
            <w:tcW w:w="1730" w:type="dxa"/>
          </w:tcPr>
          <w:p w14:paraId="29D69478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Ausrichtung</w:t>
            </w:r>
          </w:p>
        </w:tc>
        <w:tc>
          <w:tcPr>
            <w:tcW w:w="1843" w:type="dxa"/>
          </w:tcPr>
          <w:p w14:paraId="280A8341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  <w:tc>
          <w:tcPr>
            <w:tcW w:w="3685" w:type="dxa"/>
          </w:tcPr>
          <w:p w14:paraId="365A2F47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beurteilt die Zielgruppe das Kommunikationsmittel?</w:t>
            </w:r>
          </w:p>
        </w:tc>
        <w:tc>
          <w:tcPr>
            <w:tcW w:w="3828" w:type="dxa"/>
          </w:tcPr>
          <w:p w14:paraId="3CD48864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 (Selbsteinschätzung)</w:t>
            </w:r>
          </w:p>
        </w:tc>
        <w:tc>
          <w:tcPr>
            <w:tcW w:w="4394" w:type="dxa"/>
          </w:tcPr>
          <w:p w14:paraId="408136C0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Schwächen</w:t>
            </w:r>
            <w:r>
              <w:rPr>
                <w:rFonts w:ascii="Arial" w:hAnsi="Arial" w:cs="Arial"/>
              </w:rPr>
              <w:br/>
              <w:t>(Selbsteinschätzung)</w:t>
            </w:r>
          </w:p>
        </w:tc>
      </w:tr>
      <w:tr w:rsidR="006B55E2" w14:paraId="36F35B57" w14:textId="77777777">
        <w:tc>
          <w:tcPr>
            <w:tcW w:w="2262" w:type="dxa"/>
          </w:tcPr>
          <w:p w14:paraId="7A0E2875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Beispiel: </w:t>
            </w:r>
          </w:p>
          <w:p w14:paraId="0C33065F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Quartalsbrief</w:t>
            </w:r>
          </w:p>
          <w:p w14:paraId="1C88135A" w14:textId="77777777" w:rsidR="006B55E2" w:rsidRDefault="006B55E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8" w:type="dxa"/>
          </w:tcPr>
          <w:p w14:paraId="2B5B16F3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Schulleitung</w:t>
            </w:r>
          </w:p>
        </w:tc>
        <w:tc>
          <w:tcPr>
            <w:tcW w:w="1214" w:type="dxa"/>
          </w:tcPr>
          <w:p w14:paraId="608C250B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4x im Jahr</w:t>
            </w:r>
          </w:p>
        </w:tc>
        <w:tc>
          <w:tcPr>
            <w:tcW w:w="1730" w:type="dxa"/>
          </w:tcPr>
          <w:p w14:paraId="7B75FCBF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Information / Standortbestimmung</w:t>
            </w:r>
          </w:p>
        </w:tc>
        <w:tc>
          <w:tcPr>
            <w:tcW w:w="1843" w:type="dxa"/>
          </w:tcPr>
          <w:p w14:paraId="786E1ED9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Per Mail an Eltern</w:t>
            </w:r>
          </w:p>
        </w:tc>
        <w:tc>
          <w:tcPr>
            <w:tcW w:w="3685" w:type="dxa"/>
          </w:tcPr>
          <w:p w14:paraId="33A26797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Neg. Rückmeldungen</w:t>
            </w:r>
          </w:p>
        </w:tc>
        <w:tc>
          <w:tcPr>
            <w:tcW w:w="3828" w:type="dxa"/>
          </w:tcPr>
          <w:p w14:paraId="786CCFF6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Information</w:t>
            </w:r>
          </w:p>
        </w:tc>
        <w:tc>
          <w:tcPr>
            <w:tcW w:w="4394" w:type="dxa"/>
          </w:tcPr>
          <w:p w14:paraId="017314D8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Kein Dialog möglich</w:t>
            </w:r>
          </w:p>
        </w:tc>
      </w:tr>
      <w:tr w:rsidR="006B55E2" w14:paraId="50A9D5D5" w14:textId="77777777">
        <w:tc>
          <w:tcPr>
            <w:tcW w:w="2262" w:type="dxa"/>
          </w:tcPr>
          <w:p w14:paraId="3103ED47" w14:textId="77777777" w:rsidR="006B55E2" w:rsidRDefault="006B55E2">
            <w:pPr>
              <w:rPr>
                <w:rFonts w:ascii="Arial" w:hAnsi="Arial" w:cs="Arial"/>
              </w:rPr>
            </w:pPr>
          </w:p>
          <w:p w14:paraId="7EB28578" w14:textId="77777777" w:rsidR="006B55E2" w:rsidRDefault="006B55E2">
            <w:pPr>
              <w:rPr>
                <w:rFonts w:ascii="Arial" w:hAnsi="Arial" w:cs="Arial"/>
              </w:rPr>
            </w:pPr>
          </w:p>
          <w:p w14:paraId="21B7542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123B32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219DDE3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062395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3ED79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CE2521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1731A3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7C160C1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5C10F73B" w14:textId="77777777">
        <w:tc>
          <w:tcPr>
            <w:tcW w:w="2262" w:type="dxa"/>
          </w:tcPr>
          <w:p w14:paraId="1E7D20D3" w14:textId="77777777" w:rsidR="006B55E2" w:rsidRDefault="006B55E2">
            <w:pPr>
              <w:rPr>
                <w:rFonts w:ascii="Arial" w:hAnsi="Arial" w:cs="Arial"/>
              </w:rPr>
            </w:pPr>
          </w:p>
          <w:p w14:paraId="41610D54" w14:textId="77777777" w:rsidR="006B55E2" w:rsidRDefault="006B55E2">
            <w:pPr>
              <w:rPr>
                <w:rFonts w:ascii="Arial" w:hAnsi="Arial" w:cs="Arial"/>
              </w:rPr>
            </w:pPr>
          </w:p>
          <w:p w14:paraId="43491EB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72C2C1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24A477D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496A59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5B389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096F58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A566C32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081BBDE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72F6A630" w14:textId="77777777">
        <w:tc>
          <w:tcPr>
            <w:tcW w:w="2262" w:type="dxa"/>
          </w:tcPr>
          <w:p w14:paraId="11E98C7F" w14:textId="77777777" w:rsidR="006B55E2" w:rsidRDefault="006B55E2">
            <w:pPr>
              <w:rPr>
                <w:rFonts w:ascii="Arial" w:hAnsi="Arial" w:cs="Arial"/>
              </w:rPr>
            </w:pPr>
          </w:p>
          <w:p w14:paraId="47BF937E" w14:textId="77777777" w:rsidR="006B55E2" w:rsidRDefault="006B55E2">
            <w:pPr>
              <w:rPr>
                <w:rFonts w:ascii="Arial" w:hAnsi="Arial" w:cs="Arial"/>
              </w:rPr>
            </w:pPr>
          </w:p>
          <w:p w14:paraId="1B8A1AD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C33C02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085F9E8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750FB9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D03D7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7D41E1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F92E98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2153748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519F48B9" w14:textId="77777777">
        <w:tc>
          <w:tcPr>
            <w:tcW w:w="2262" w:type="dxa"/>
          </w:tcPr>
          <w:p w14:paraId="7B5261E4" w14:textId="77777777" w:rsidR="006B55E2" w:rsidRDefault="006B55E2">
            <w:pPr>
              <w:rPr>
                <w:rFonts w:ascii="Arial" w:hAnsi="Arial" w:cs="Arial"/>
              </w:rPr>
            </w:pPr>
          </w:p>
          <w:p w14:paraId="22825BBF" w14:textId="77777777" w:rsidR="006B55E2" w:rsidRDefault="006B55E2">
            <w:pPr>
              <w:rPr>
                <w:rFonts w:ascii="Arial" w:hAnsi="Arial" w:cs="Arial"/>
              </w:rPr>
            </w:pPr>
          </w:p>
          <w:p w14:paraId="7E0661D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5E52CF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53FA8C8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DEE8CA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96F2E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0F17B02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B08D591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CF5ED5A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64C282CE" w14:textId="77777777">
        <w:tc>
          <w:tcPr>
            <w:tcW w:w="2262" w:type="dxa"/>
          </w:tcPr>
          <w:p w14:paraId="66B5AF6E" w14:textId="77777777" w:rsidR="006B55E2" w:rsidRDefault="006B55E2">
            <w:pPr>
              <w:rPr>
                <w:rFonts w:ascii="Arial" w:hAnsi="Arial" w:cs="Arial"/>
              </w:rPr>
            </w:pPr>
          </w:p>
          <w:p w14:paraId="63180113" w14:textId="77777777" w:rsidR="006B55E2" w:rsidRDefault="006B55E2">
            <w:pPr>
              <w:rPr>
                <w:rFonts w:ascii="Arial" w:hAnsi="Arial" w:cs="Arial"/>
              </w:rPr>
            </w:pPr>
          </w:p>
          <w:p w14:paraId="2AEE283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D8AB36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1D11714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1346C9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37B47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B13864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714644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458FBDA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09707C54" w14:textId="77777777">
        <w:tc>
          <w:tcPr>
            <w:tcW w:w="2262" w:type="dxa"/>
          </w:tcPr>
          <w:p w14:paraId="152103E9" w14:textId="77777777" w:rsidR="006B55E2" w:rsidRDefault="006B55E2">
            <w:pPr>
              <w:rPr>
                <w:rFonts w:ascii="Arial" w:hAnsi="Arial" w:cs="Arial"/>
              </w:rPr>
            </w:pPr>
          </w:p>
          <w:p w14:paraId="2E9FCAC7" w14:textId="77777777" w:rsidR="006B55E2" w:rsidRDefault="006B55E2">
            <w:pPr>
              <w:rPr>
                <w:rFonts w:ascii="Arial" w:hAnsi="Arial" w:cs="Arial"/>
              </w:rPr>
            </w:pPr>
          </w:p>
          <w:p w14:paraId="4332F28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4902F9E" w14:textId="77777777" w:rsidR="006B55E2" w:rsidRDefault="006B55E2">
            <w:pPr>
              <w:rPr>
                <w:rFonts w:ascii="Arial" w:hAnsi="Arial" w:cs="Arial"/>
              </w:rPr>
            </w:pPr>
          </w:p>
          <w:p w14:paraId="7A7F87C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0989C7A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5BCEEA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1CD4E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920D0B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AF4407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5B0235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561A1A47" w14:textId="77777777">
        <w:tc>
          <w:tcPr>
            <w:tcW w:w="2262" w:type="dxa"/>
          </w:tcPr>
          <w:p w14:paraId="3B5E6A8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0295F8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3E41ED5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23B312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D8382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8EFB58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F138F5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C702A78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</w:tbl>
    <w:p w14:paraId="426F0A15" w14:textId="77777777" w:rsidR="006B55E2" w:rsidRDefault="006B55E2"/>
    <w:tbl>
      <w:tblPr>
        <w:tblStyle w:val="Tabellenraster"/>
        <w:tblpPr w:leftFromText="141" w:rightFromText="141" w:horzAnchor="margin" w:tblpY="405"/>
        <w:tblW w:w="20124" w:type="dxa"/>
        <w:tblLook w:val="04A0" w:firstRow="1" w:lastRow="0" w:firstColumn="1" w:lastColumn="0" w:noHBand="0" w:noVBand="1"/>
      </w:tblPr>
      <w:tblGrid>
        <w:gridCol w:w="2160"/>
        <w:gridCol w:w="1131"/>
        <w:gridCol w:w="1177"/>
        <w:gridCol w:w="1659"/>
        <w:gridCol w:w="2090"/>
        <w:gridCol w:w="3685"/>
        <w:gridCol w:w="3828"/>
        <w:gridCol w:w="4394"/>
      </w:tblGrid>
      <w:tr w:rsidR="006B55E2" w14:paraId="68CF5079" w14:textId="77777777">
        <w:tc>
          <w:tcPr>
            <w:tcW w:w="20124" w:type="dxa"/>
            <w:gridSpan w:val="8"/>
          </w:tcPr>
          <w:p w14:paraId="38E29DDF" w14:textId="77777777" w:rsidR="006B55E2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Auflistung der Events und Veranstaltungen, die für Eltern organisiert werden</w:t>
            </w:r>
          </w:p>
        </w:tc>
      </w:tr>
      <w:tr w:rsidR="006B55E2" w14:paraId="1E7BBCC3" w14:textId="77777777">
        <w:tc>
          <w:tcPr>
            <w:tcW w:w="2160" w:type="dxa"/>
          </w:tcPr>
          <w:p w14:paraId="744F1156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Kommunikationsmittel</w:t>
            </w:r>
          </w:p>
        </w:tc>
        <w:tc>
          <w:tcPr>
            <w:tcW w:w="1131" w:type="dxa"/>
          </w:tcPr>
          <w:p w14:paraId="18591937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Absender</w:t>
            </w:r>
          </w:p>
        </w:tc>
        <w:tc>
          <w:tcPr>
            <w:tcW w:w="1177" w:type="dxa"/>
          </w:tcPr>
          <w:p w14:paraId="2D2907F5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</w:t>
            </w:r>
          </w:p>
        </w:tc>
        <w:tc>
          <w:tcPr>
            <w:tcW w:w="1659" w:type="dxa"/>
          </w:tcPr>
          <w:p w14:paraId="1A230598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Ausrichtung</w:t>
            </w:r>
          </w:p>
        </w:tc>
        <w:tc>
          <w:tcPr>
            <w:tcW w:w="2090" w:type="dxa"/>
          </w:tcPr>
          <w:p w14:paraId="4C9A458D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  <w:tc>
          <w:tcPr>
            <w:tcW w:w="3685" w:type="dxa"/>
          </w:tcPr>
          <w:p w14:paraId="556B07F1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beurteilt die Zielgruppe das Kommunikationsmittel?</w:t>
            </w:r>
          </w:p>
        </w:tc>
        <w:tc>
          <w:tcPr>
            <w:tcW w:w="3828" w:type="dxa"/>
          </w:tcPr>
          <w:p w14:paraId="061C7A9A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 (Selbsteinschätzung)</w:t>
            </w:r>
          </w:p>
        </w:tc>
        <w:tc>
          <w:tcPr>
            <w:tcW w:w="4394" w:type="dxa"/>
          </w:tcPr>
          <w:p w14:paraId="0D981574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Schwächen</w:t>
            </w:r>
            <w:r>
              <w:rPr>
                <w:rFonts w:ascii="Arial" w:hAnsi="Arial" w:cs="Arial"/>
              </w:rPr>
              <w:br/>
              <w:t>(Selbsteinschätzung)</w:t>
            </w:r>
          </w:p>
        </w:tc>
      </w:tr>
      <w:tr w:rsidR="006B55E2" w14:paraId="5448E5A7" w14:textId="77777777">
        <w:tc>
          <w:tcPr>
            <w:tcW w:w="2160" w:type="dxa"/>
          </w:tcPr>
          <w:p w14:paraId="0C055278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Beispiel:</w:t>
            </w:r>
          </w:p>
          <w:p w14:paraId="43397FF7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Elternabend</w:t>
            </w:r>
          </w:p>
          <w:p w14:paraId="0FEEED51" w14:textId="77777777" w:rsidR="006B55E2" w:rsidRDefault="006B55E2">
            <w:pPr>
              <w:rPr>
                <w:rFonts w:ascii="Arial" w:hAnsi="Arial" w:cs="Arial"/>
                <w:i/>
                <w:iCs/>
              </w:rPr>
            </w:pPr>
          </w:p>
          <w:p w14:paraId="5C12F3F2" w14:textId="77777777" w:rsidR="006B55E2" w:rsidRDefault="006B55E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1" w:type="dxa"/>
          </w:tcPr>
          <w:p w14:paraId="5E257B9B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Lehrpersonen</w:t>
            </w:r>
          </w:p>
        </w:tc>
        <w:tc>
          <w:tcPr>
            <w:tcW w:w="1177" w:type="dxa"/>
          </w:tcPr>
          <w:p w14:paraId="5F03CA57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1x im Schuljahr</w:t>
            </w:r>
          </w:p>
        </w:tc>
        <w:tc>
          <w:tcPr>
            <w:tcW w:w="1659" w:type="dxa"/>
          </w:tcPr>
          <w:p w14:paraId="2F764E10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Information / Standortbestimmung</w:t>
            </w:r>
          </w:p>
        </w:tc>
        <w:tc>
          <w:tcPr>
            <w:tcW w:w="2090" w:type="dxa"/>
          </w:tcPr>
          <w:p w14:paraId="689D8936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Ankündigung über Elternbrief auf Papier, geht über </w:t>
            </w:r>
            <w:proofErr w:type="spellStart"/>
            <w:r>
              <w:rPr>
                <w:rFonts w:ascii="Arial" w:hAnsi="Arial" w:cs="Arial"/>
                <w:i/>
                <w:iCs/>
              </w:rPr>
              <w:t>SuS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zu Eltern</w:t>
            </w:r>
          </w:p>
        </w:tc>
        <w:tc>
          <w:tcPr>
            <w:tcW w:w="3685" w:type="dxa"/>
          </w:tcPr>
          <w:p w14:paraId="7EA5CECE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Wird geschätzt</w:t>
            </w:r>
          </w:p>
        </w:tc>
        <w:tc>
          <w:tcPr>
            <w:tcW w:w="3828" w:type="dxa"/>
          </w:tcPr>
          <w:p w14:paraId="39FBAE25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Viele Möglichkeiten für direkten Austausch</w:t>
            </w:r>
          </w:p>
        </w:tc>
        <w:tc>
          <w:tcPr>
            <w:tcW w:w="4394" w:type="dxa"/>
          </w:tcPr>
          <w:p w14:paraId="07549E48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Nur engagierte Eltern werden erreicht</w:t>
            </w:r>
          </w:p>
        </w:tc>
      </w:tr>
      <w:tr w:rsidR="006B55E2" w14:paraId="353BA351" w14:textId="77777777">
        <w:tc>
          <w:tcPr>
            <w:tcW w:w="2160" w:type="dxa"/>
          </w:tcPr>
          <w:p w14:paraId="0B9F2C09" w14:textId="77777777" w:rsidR="006B55E2" w:rsidRDefault="006B55E2">
            <w:pPr>
              <w:rPr>
                <w:rFonts w:ascii="Arial" w:hAnsi="Arial" w:cs="Arial"/>
              </w:rPr>
            </w:pPr>
          </w:p>
          <w:p w14:paraId="74690C1D" w14:textId="77777777" w:rsidR="006B55E2" w:rsidRDefault="006B55E2">
            <w:pPr>
              <w:rPr>
                <w:rFonts w:ascii="Arial" w:hAnsi="Arial" w:cs="Arial"/>
              </w:rPr>
            </w:pPr>
          </w:p>
          <w:p w14:paraId="7D02B33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6BA30AF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68E9986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64887112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6166AE9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B446B5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AD5A61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51ABE2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220043AA" w14:textId="77777777">
        <w:tc>
          <w:tcPr>
            <w:tcW w:w="2160" w:type="dxa"/>
          </w:tcPr>
          <w:p w14:paraId="4BF52654" w14:textId="77777777" w:rsidR="006B55E2" w:rsidRDefault="006B55E2">
            <w:pPr>
              <w:rPr>
                <w:rFonts w:ascii="Arial" w:hAnsi="Arial" w:cs="Arial"/>
              </w:rPr>
            </w:pPr>
          </w:p>
          <w:p w14:paraId="16CC49EF" w14:textId="77777777" w:rsidR="006B55E2" w:rsidRDefault="006B55E2">
            <w:pPr>
              <w:rPr>
                <w:rFonts w:ascii="Arial" w:hAnsi="Arial" w:cs="Arial"/>
              </w:rPr>
            </w:pPr>
          </w:p>
          <w:p w14:paraId="363D16B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609D297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84DBDC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2975A66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217D789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588E58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FDADC6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A469CF6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4B2FAE50" w14:textId="77777777">
        <w:tc>
          <w:tcPr>
            <w:tcW w:w="2160" w:type="dxa"/>
          </w:tcPr>
          <w:p w14:paraId="7F30905E" w14:textId="77777777" w:rsidR="006B55E2" w:rsidRDefault="006B55E2">
            <w:pPr>
              <w:rPr>
                <w:rFonts w:ascii="Arial" w:hAnsi="Arial" w:cs="Arial"/>
              </w:rPr>
            </w:pPr>
          </w:p>
          <w:p w14:paraId="051F6E86" w14:textId="77777777" w:rsidR="006B55E2" w:rsidRDefault="006B55E2">
            <w:pPr>
              <w:rPr>
                <w:rFonts w:ascii="Arial" w:hAnsi="Arial" w:cs="Arial"/>
              </w:rPr>
            </w:pPr>
          </w:p>
          <w:p w14:paraId="21DFAE4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1D2D719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736CB17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2BE0C76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694E4B2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BA4F7D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2C5F96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FFDEB0F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67E4BB97" w14:textId="77777777">
        <w:tc>
          <w:tcPr>
            <w:tcW w:w="2160" w:type="dxa"/>
          </w:tcPr>
          <w:p w14:paraId="7F3F1A63" w14:textId="77777777" w:rsidR="006B55E2" w:rsidRDefault="006B55E2">
            <w:pPr>
              <w:rPr>
                <w:rFonts w:ascii="Arial" w:hAnsi="Arial" w:cs="Arial"/>
              </w:rPr>
            </w:pPr>
          </w:p>
          <w:p w14:paraId="32E43450" w14:textId="77777777" w:rsidR="006B55E2" w:rsidRDefault="006B55E2">
            <w:pPr>
              <w:rPr>
                <w:rFonts w:ascii="Arial" w:hAnsi="Arial" w:cs="Arial"/>
              </w:rPr>
            </w:pPr>
          </w:p>
          <w:p w14:paraId="77B7ADB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5C90185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F030AA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52BBF62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0FDF9921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00241B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1A08C5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356EB4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19684A36" w14:textId="77777777">
        <w:tc>
          <w:tcPr>
            <w:tcW w:w="2160" w:type="dxa"/>
          </w:tcPr>
          <w:p w14:paraId="4CFD85A4" w14:textId="77777777" w:rsidR="006B55E2" w:rsidRDefault="006B55E2">
            <w:pPr>
              <w:rPr>
                <w:rFonts w:ascii="Arial" w:hAnsi="Arial" w:cs="Arial"/>
              </w:rPr>
            </w:pPr>
          </w:p>
          <w:p w14:paraId="34FCD319" w14:textId="77777777" w:rsidR="006B55E2" w:rsidRDefault="006B55E2">
            <w:pPr>
              <w:rPr>
                <w:rFonts w:ascii="Arial" w:hAnsi="Arial" w:cs="Arial"/>
              </w:rPr>
            </w:pPr>
          </w:p>
          <w:p w14:paraId="623B3CD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159A37B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85803A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439102E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2D28F43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72EBB5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76D53FF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038DEA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061933BE" w14:textId="77777777">
        <w:tc>
          <w:tcPr>
            <w:tcW w:w="2160" w:type="dxa"/>
          </w:tcPr>
          <w:p w14:paraId="50F3CB5D" w14:textId="77777777" w:rsidR="006B55E2" w:rsidRDefault="006B55E2">
            <w:pPr>
              <w:rPr>
                <w:rFonts w:ascii="Arial" w:hAnsi="Arial" w:cs="Arial"/>
              </w:rPr>
            </w:pPr>
          </w:p>
          <w:p w14:paraId="33CD8F25" w14:textId="77777777" w:rsidR="006B55E2" w:rsidRDefault="006B55E2">
            <w:pPr>
              <w:rPr>
                <w:rFonts w:ascii="Arial" w:hAnsi="Arial" w:cs="Arial"/>
              </w:rPr>
            </w:pPr>
          </w:p>
          <w:p w14:paraId="6FF9488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4960EEFC" w14:textId="77777777" w:rsidR="006B55E2" w:rsidRDefault="006B55E2">
            <w:pPr>
              <w:rPr>
                <w:rFonts w:ascii="Arial" w:hAnsi="Arial" w:cs="Arial"/>
              </w:rPr>
            </w:pPr>
          </w:p>
          <w:p w14:paraId="26BD285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1C26A6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5A79ADF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0914AD5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94986D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4C6C97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92B8850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19982" w:type="dxa"/>
        <w:tblLook w:val="04A0" w:firstRow="1" w:lastRow="0" w:firstColumn="1" w:lastColumn="0" w:noHBand="0" w:noVBand="1"/>
      </w:tblPr>
      <w:tblGrid>
        <w:gridCol w:w="2262"/>
        <w:gridCol w:w="1168"/>
        <w:gridCol w:w="1214"/>
        <w:gridCol w:w="1447"/>
        <w:gridCol w:w="2126"/>
        <w:gridCol w:w="3685"/>
        <w:gridCol w:w="3686"/>
        <w:gridCol w:w="4394"/>
      </w:tblGrid>
      <w:tr w:rsidR="006B55E2" w14:paraId="0574D98A" w14:textId="77777777">
        <w:tc>
          <w:tcPr>
            <w:tcW w:w="19982" w:type="dxa"/>
            <w:gridSpan w:val="8"/>
          </w:tcPr>
          <w:p w14:paraId="0FE2A8DD" w14:textId="77777777" w:rsidR="006B55E2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Auflistung der Kommunikationsmittel, die von der Schulleitung intern eingesetzt werden, resp. dem Kollegium zur Verfügung stehen</w:t>
            </w:r>
          </w:p>
        </w:tc>
      </w:tr>
      <w:tr w:rsidR="006B55E2" w14:paraId="5CAF8BC6" w14:textId="77777777">
        <w:tc>
          <w:tcPr>
            <w:tcW w:w="2262" w:type="dxa"/>
          </w:tcPr>
          <w:p w14:paraId="6ECA3FE6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Kommunikationsmittel</w:t>
            </w:r>
          </w:p>
        </w:tc>
        <w:tc>
          <w:tcPr>
            <w:tcW w:w="1168" w:type="dxa"/>
          </w:tcPr>
          <w:p w14:paraId="6002404E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Absender</w:t>
            </w:r>
          </w:p>
        </w:tc>
        <w:tc>
          <w:tcPr>
            <w:tcW w:w="1214" w:type="dxa"/>
          </w:tcPr>
          <w:p w14:paraId="5169E3F3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</w:t>
            </w:r>
          </w:p>
        </w:tc>
        <w:tc>
          <w:tcPr>
            <w:tcW w:w="1447" w:type="dxa"/>
          </w:tcPr>
          <w:p w14:paraId="665AC588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Ausrichtung</w:t>
            </w:r>
          </w:p>
        </w:tc>
        <w:tc>
          <w:tcPr>
            <w:tcW w:w="2126" w:type="dxa"/>
          </w:tcPr>
          <w:p w14:paraId="4358CD98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  <w:tc>
          <w:tcPr>
            <w:tcW w:w="3685" w:type="dxa"/>
          </w:tcPr>
          <w:p w14:paraId="40D41C3B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beurteilt die Zielgruppe das Kommunikationsmittel?</w:t>
            </w:r>
          </w:p>
        </w:tc>
        <w:tc>
          <w:tcPr>
            <w:tcW w:w="3686" w:type="dxa"/>
          </w:tcPr>
          <w:p w14:paraId="244BDF5F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 (Selbsteinschätzung)</w:t>
            </w:r>
          </w:p>
        </w:tc>
        <w:tc>
          <w:tcPr>
            <w:tcW w:w="4394" w:type="dxa"/>
          </w:tcPr>
          <w:p w14:paraId="0DC5147C" w14:textId="77777777" w:rsidR="006B55E2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Schwächen</w:t>
            </w:r>
            <w:r>
              <w:rPr>
                <w:rFonts w:ascii="Arial" w:hAnsi="Arial" w:cs="Arial"/>
              </w:rPr>
              <w:br/>
              <w:t>(Selbsteinschätzung)</w:t>
            </w:r>
          </w:p>
        </w:tc>
      </w:tr>
      <w:tr w:rsidR="006B55E2" w14:paraId="5A4D514E" w14:textId="77777777">
        <w:tc>
          <w:tcPr>
            <w:tcW w:w="2262" w:type="dxa"/>
          </w:tcPr>
          <w:p w14:paraId="559203A5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Beispiel: </w:t>
            </w:r>
          </w:p>
          <w:p w14:paraId="5DA2AD2D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Mail</w:t>
            </w:r>
          </w:p>
          <w:p w14:paraId="44DA8831" w14:textId="77777777" w:rsidR="006B55E2" w:rsidRDefault="006B55E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8" w:type="dxa"/>
          </w:tcPr>
          <w:p w14:paraId="0EA78869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Schulleitung</w:t>
            </w:r>
          </w:p>
        </w:tc>
        <w:tc>
          <w:tcPr>
            <w:tcW w:w="1214" w:type="dxa"/>
          </w:tcPr>
          <w:p w14:paraId="4C28D7FF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1x Woche</w:t>
            </w:r>
          </w:p>
        </w:tc>
        <w:tc>
          <w:tcPr>
            <w:tcW w:w="1447" w:type="dxa"/>
          </w:tcPr>
          <w:p w14:paraId="55F31FC9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Einladung zu Sitzungen, Informationen über Projekte</w:t>
            </w:r>
          </w:p>
        </w:tc>
        <w:tc>
          <w:tcPr>
            <w:tcW w:w="2126" w:type="dxa"/>
          </w:tcPr>
          <w:p w14:paraId="6B174D2A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Mail oder TEAMS</w:t>
            </w:r>
          </w:p>
        </w:tc>
        <w:tc>
          <w:tcPr>
            <w:tcW w:w="3685" w:type="dxa"/>
          </w:tcPr>
          <w:p w14:paraId="77F83AB7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zu viele Mails, Mails werden nicht immer gelesen</w:t>
            </w:r>
          </w:p>
        </w:tc>
        <w:tc>
          <w:tcPr>
            <w:tcW w:w="3686" w:type="dxa"/>
          </w:tcPr>
          <w:p w14:paraId="08F1856E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Zusammenfassung der wichtigsten Punkte</w:t>
            </w:r>
          </w:p>
        </w:tc>
        <w:tc>
          <w:tcPr>
            <w:tcW w:w="4394" w:type="dxa"/>
          </w:tcPr>
          <w:p w14:paraId="349885AF" w14:textId="77777777" w:rsidR="006B55E2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6B55E2" w14:paraId="547A110B" w14:textId="77777777">
        <w:tc>
          <w:tcPr>
            <w:tcW w:w="2262" w:type="dxa"/>
          </w:tcPr>
          <w:p w14:paraId="63350928" w14:textId="77777777" w:rsidR="006B55E2" w:rsidRDefault="006B55E2">
            <w:pPr>
              <w:rPr>
                <w:rFonts w:ascii="Arial" w:hAnsi="Arial" w:cs="Arial"/>
              </w:rPr>
            </w:pPr>
          </w:p>
          <w:p w14:paraId="04AD2BFC" w14:textId="77777777" w:rsidR="006B55E2" w:rsidRDefault="006B55E2">
            <w:pPr>
              <w:rPr>
                <w:rFonts w:ascii="Arial" w:hAnsi="Arial" w:cs="Arial"/>
              </w:rPr>
            </w:pPr>
          </w:p>
          <w:p w14:paraId="027D1DF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4F3682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58EF1DF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685EA636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1B590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E32711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028CD74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85EB608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51F9CD0A" w14:textId="77777777">
        <w:tc>
          <w:tcPr>
            <w:tcW w:w="2262" w:type="dxa"/>
          </w:tcPr>
          <w:p w14:paraId="69ECBF6A" w14:textId="77777777" w:rsidR="006B55E2" w:rsidRDefault="006B55E2">
            <w:pPr>
              <w:rPr>
                <w:rFonts w:ascii="Arial" w:hAnsi="Arial" w:cs="Arial"/>
              </w:rPr>
            </w:pPr>
          </w:p>
          <w:p w14:paraId="3A783F58" w14:textId="77777777" w:rsidR="006B55E2" w:rsidRDefault="006B55E2">
            <w:pPr>
              <w:rPr>
                <w:rFonts w:ascii="Arial" w:hAnsi="Arial" w:cs="Arial"/>
              </w:rPr>
            </w:pPr>
          </w:p>
          <w:p w14:paraId="3222D3C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D237E1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55A826E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2EE9EFF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A8CF52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2653C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B68F51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48EB670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73CFC1F0" w14:textId="77777777">
        <w:tc>
          <w:tcPr>
            <w:tcW w:w="2262" w:type="dxa"/>
          </w:tcPr>
          <w:p w14:paraId="773BD71D" w14:textId="77777777" w:rsidR="006B55E2" w:rsidRDefault="006B55E2">
            <w:pPr>
              <w:rPr>
                <w:rFonts w:ascii="Arial" w:hAnsi="Arial" w:cs="Arial"/>
              </w:rPr>
            </w:pPr>
          </w:p>
          <w:p w14:paraId="4DB8759C" w14:textId="77777777" w:rsidR="006B55E2" w:rsidRDefault="006B55E2">
            <w:pPr>
              <w:rPr>
                <w:rFonts w:ascii="Arial" w:hAnsi="Arial" w:cs="Arial"/>
              </w:rPr>
            </w:pPr>
          </w:p>
          <w:p w14:paraId="3884C81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8FD4C8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086DFB5D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7E50DF3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906FA2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317A9A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D3C1E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FC3C0FE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5DFC67C0" w14:textId="77777777">
        <w:tc>
          <w:tcPr>
            <w:tcW w:w="2262" w:type="dxa"/>
          </w:tcPr>
          <w:p w14:paraId="04500316" w14:textId="77777777" w:rsidR="006B55E2" w:rsidRDefault="006B55E2">
            <w:pPr>
              <w:rPr>
                <w:rFonts w:ascii="Arial" w:hAnsi="Arial" w:cs="Arial"/>
              </w:rPr>
            </w:pPr>
          </w:p>
          <w:p w14:paraId="0C930FE1" w14:textId="77777777" w:rsidR="006B55E2" w:rsidRDefault="006B55E2">
            <w:pPr>
              <w:rPr>
                <w:rFonts w:ascii="Arial" w:hAnsi="Arial" w:cs="Arial"/>
              </w:rPr>
            </w:pPr>
          </w:p>
          <w:p w14:paraId="00D4D6A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3B62B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0146DA1B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1629F1B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2A0A5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1DC465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A822B3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C02FF3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402C2220" w14:textId="77777777">
        <w:tc>
          <w:tcPr>
            <w:tcW w:w="2262" w:type="dxa"/>
          </w:tcPr>
          <w:p w14:paraId="37250EF0" w14:textId="77777777" w:rsidR="006B55E2" w:rsidRDefault="006B55E2">
            <w:pPr>
              <w:rPr>
                <w:rFonts w:ascii="Arial" w:hAnsi="Arial" w:cs="Arial"/>
              </w:rPr>
            </w:pPr>
          </w:p>
          <w:p w14:paraId="23BACD07" w14:textId="77777777" w:rsidR="006B55E2" w:rsidRDefault="006B55E2">
            <w:pPr>
              <w:rPr>
                <w:rFonts w:ascii="Arial" w:hAnsi="Arial" w:cs="Arial"/>
              </w:rPr>
            </w:pPr>
          </w:p>
          <w:p w14:paraId="5058561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7EB944F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53A5806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0F3ACF6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3249F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A4BD255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9D0E5A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077BFB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7907478B" w14:textId="77777777">
        <w:tc>
          <w:tcPr>
            <w:tcW w:w="2262" w:type="dxa"/>
          </w:tcPr>
          <w:p w14:paraId="78260C93" w14:textId="77777777" w:rsidR="006B55E2" w:rsidRDefault="006B55E2">
            <w:pPr>
              <w:rPr>
                <w:rFonts w:ascii="Arial" w:hAnsi="Arial" w:cs="Arial"/>
              </w:rPr>
            </w:pPr>
          </w:p>
          <w:p w14:paraId="66BD5345" w14:textId="77777777" w:rsidR="006B55E2" w:rsidRDefault="006B55E2">
            <w:pPr>
              <w:rPr>
                <w:rFonts w:ascii="Arial" w:hAnsi="Arial" w:cs="Arial"/>
              </w:rPr>
            </w:pPr>
          </w:p>
          <w:p w14:paraId="08305F41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2C2E448" w14:textId="77777777" w:rsidR="006B55E2" w:rsidRDefault="006B55E2">
            <w:pPr>
              <w:rPr>
                <w:rFonts w:ascii="Arial" w:hAnsi="Arial" w:cs="Arial"/>
              </w:rPr>
            </w:pPr>
          </w:p>
          <w:p w14:paraId="49BC6351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5B3AE700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7DBCDD43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81539E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71AD0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9082DE7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9D5C584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  <w:tr w:rsidR="006B55E2" w14:paraId="1EA79669" w14:textId="77777777">
        <w:tc>
          <w:tcPr>
            <w:tcW w:w="2262" w:type="dxa"/>
          </w:tcPr>
          <w:p w14:paraId="2750A39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BA0E10C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14:paraId="45E6799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5D3E688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3FC43A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57B03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9105BA9" w14:textId="77777777" w:rsidR="006B55E2" w:rsidRDefault="006B55E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399643F" w14:textId="77777777" w:rsidR="006B55E2" w:rsidRDefault="006B55E2">
            <w:pPr>
              <w:rPr>
                <w:rFonts w:ascii="Arial" w:hAnsi="Arial" w:cs="Arial"/>
              </w:rPr>
            </w:pPr>
          </w:p>
        </w:tc>
      </w:tr>
    </w:tbl>
    <w:p w14:paraId="1E42059A" w14:textId="77777777" w:rsidR="006B55E2" w:rsidRDefault="006B55E2">
      <w:pPr>
        <w:spacing w:after="200" w:line="276" w:lineRule="auto"/>
        <w:rPr>
          <w:rFonts w:eastAsia="Times New Roman" w:cs="Arial"/>
          <w:color w:val="000000"/>
          <w:szCs w:val="20"/>
        </w:rPr>
      </w:pPr>
    </w:p>
    <w:sectPr w:rsidR="006B55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935D" w14:textId="77777777" w:rsidR="00C00B6D" w:rsidRDefault="00C00B6D">
      <w:pPr>
        <w:spacing w:after="0"/>
      </w:pPr>
      <w:r>
        <w:separator/>
      </w:r>
    </w:p>
  </w:endnote>
  <w:endnote w:type="continuationSeparator" w:id="0">
    <w:p w14:paraId="3FF54231" w14:textId="77777777" w:rsidR="00C00B6D" w:rsidRDefault="00C00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12" w14:textId="77777777" w:rsidR="00753666" w:rsidRDefault="007536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9CE6" w14:textId="77777777" w:rsidR="006B55E2" w:rsidRDefault="000000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CH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CH"/>
      </w:rPr>
      <w:drawing>
        <wp:inline distT="0" distB="0" distL="0" distR="0" wp14:anchorId="03FFFB3A">
          <wp:extent cx="4005469" cy="484530"/>
          <wp:effectExtent l="0" t="0" r="0" b="0"/>
          <wp:docPr id="5" name="Grafik 5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EED0" w14:textId="77777777" w:rsidR="006B55E2" w:rsidRDefault="00000000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F703CC43-BF63-415D-B6FE-AA6D04F51DED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F703CC43-BF63-415D-B6FE-AA6D04F51DED}"/>
        <w:text w:multiLine="1"/>
      </w:sdtPr>
      <w:sdtContent>
        <w:r>
          <w:t xml:space="preserve"> </w:t>
        </w:r>
      </w:sdtContent>
    </w:sdt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anchor distT="0" distB="0" distL="114300" distR="114300" simplePos="0" relativeHeight="251708416" behindDoc="0" locked="0" layoutInCell="1" allowOverlap="1" wp14:anchorId="3FB207E8" wp14:editId="5FA818AD">
          <wp:simplePos x="0" y="0"/>
          <wp:positionH relativeFrom="column">
            <wp:posOffset>46990</wp:posOffset>
          </wp:positionH>
          <wp:positionV relativeFrom="paragraph">
            <wp:posOffset>-4445</wp:posOffset>
          </wp:positionV>
          <wp:extent cx="4004945" cy="484505"/>
          <wp:effectExtent l="0" t="0" r="0" b="0"/>
          <wp:wrapNone/>
          <wp:docPr id="7" name="Grafik 7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F971" w14:textId="77777777" w:rsidR="00C00B6D" w:rsidRDefault="00C00B6D">
      <w:pPr>
        <w:spacing w:after="0"/>
      </w:pPr>
      <w:r>
        <w:separator/>
      </w:r>
    </w:p>
  </w:footnote>
  <w:footnote w:type="continuationSeparator" w:id="0">
    <w:p w14:paraId="1D0667A9" w14:textId="77777777" w:rsidR="00C00B6D" w:rsidRDefault="00C00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5362" w14:textId="77777777" w:rsidR="00753666" w:rsidRDefault="00753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857D" w14:textId="0994B384" w:rsidR="006B55E2" w:rsidRDefault="00753666">
    <w:r w:rsidRPr="00753666">
      <w:drawing>
        <wp:anchor distT="0" distB="0" distL="114300" distR="114300" simplePos="0" relativeHeight="251707392" behindDoc="0" locked="0" layoutInCell="1" allowOverlap="1" wp14:anchorId="28B77432" wp14:editId="2B089742">
          <wp:simplePos x="0" y="0"/>
          <wp:positionH relativeFrom="column">
            <wp:posOffset>11348707</wp:posOffset>
          </wp:positionH>
          <wp:positionV relativeFrom="paragraph">
            <wp:posOffset>681615</wp:posOffset>
          </wp:positionV>
          <wp:extent cx="1313798" cy="435493"/>
          <wp:effectExtent l="0" t="0" r="0" b="0"/>
          <wp:wrapNone/>
          <wp:docPr id="1223967232" name="Grafik 1" descr="Ein Bild, das Schrift, Tex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67232" name="Grafik 1" descr="Ein Bild, das Schrift, Text, Grafiken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34" cy="44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704320" behindDoc="0" locked="0" layoutInCell="1" allowOverlap="1" wp14:anchorId="51E86CA2">
          <wp:simplePos x="0" y="0"/>
          <wp:positionH relativeFrom="margin">
            <wp:align>left</wp:align>
          </wp:positionH>
          <wp:positionV relativeFrom="paragraph">
            <wp:posOffset>437321</wp:posOffset>
          </wp:positionV>
          <wp:extent cx="2777490" cy="609600"/>
          <wp:effectExtent l="0" t="0" r="3810" b="0"/>
          <wp:wrapNone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9C5F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Kw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Arlscxg&#10;j76FK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fTI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157E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jEOZ6C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1A460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2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7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Vq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xUllhns&#10;0bM8RvIWjqSa31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eVa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0D7B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Mm8vq4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E8B24D5" wp14:editId="1A7DB0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275C7" id="_x0000_t202" coordsize="21600,21600" o:spt="202" path="m,l,21600r21600,l21600,xe">
              <v:stroke joinstyle="miter"/>
              <v:path gradientshapeok="t" o:connecttype="rect"/>
            </v:shapetype>
            <v:shape id="_s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&#13;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10BC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2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aDMwIAAF8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wGg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119D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Fvd1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AC35E29">
              <wp:simplePos x="0" y="0"/>
              <wp:positionH relativeFrom="rightMargin">
                <wp:posOffset>-1767840</wp:posOffset>
              </wp:positionH>
              <wp:positionV relativeFrom="page">
                <wp:posOffset>702310</wp:posOffset>
              </wp:positionV>
              <wp:extent cx="288290" cy="288290"/>
              <wp:effectExtent l="3810" t="0" r="3175" b="0"/>
              <wp:wrapNone/>
              <wp:docPr id="3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5901B" w14:textId="4C9BD53C" w:rsidR="006B55E2" w:rsidRDefault="006B55E2"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35E29" id="Text Box 258" o:spid="_x0000_s1026" type="#_x0000_t202" style="position:absolute;margin-left:-139.2pt;margin-top:55.3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" stroked="f">
              <v:textbox inset="0,0,0,0">
                <w:txbxContent>
                  <w:p w14:paraId="7805901B" w14:textId="4C9BD53C" w:rsidR="006B55E2" w:rsidRDefault="006B55E2">
                    <w:pPr>
                      <w:pStyle w:val="Neutral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19B3" w14:textId="53ADBEC1" w:rsidR="0002506C" w:rsidRDefault="0002506C" w:rsidP="0002506C">
    <w:pPr>
      <w:pStyle w:val="Neutral"/>
    </w:pPr>
    <w:r w:rsidRPr="003E4383">
      <w:drawing>
        <wp:anchor distT="0" distB="0" distL="114300" distR="114300" simplePos="0" relativeHeight="251706368" behindDoc="0" locked="0" layoutInCell="1" allowOverlap="1" wp14:anchorId="658511F3" wp14:editId="7C0FF773">
          <wp:simplePos x="0" y="0"/>
          <wp:positionH relativeFrom="column">
            <wp:posOffset>-1130157</wp:posOffset>
          </wp:positionH>
          <wp:positionV relativeFrom="paragraph">
            <wp:posOffset>270303</wp:posOffset>
          </wp:positionV>
          <wp:extent cx="2635200" cy="1224000"/>
          <wp:effectExtent l="0" t="0" r="0" b="0"/>
          <wp:wrapNone/>
          <wp:docPr id="799395248" name="Grafik 1" descr="Ein Bild, das Text, Clipart, Line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95248" name="Grafik 1" descr="Ein Bild, das Text, Clipart, Lineart,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B60EE" w14:textId="45CFE5C0" w:rsidR="006B55E2" w:rsidRDefault="00000000">
    <w:pPr>
      <w:pStyle w:val="Neutral"/>
    </w:pPr>
    <w:r>
      <w:rPr>
        <w:noProof/>
      </w:rPr>
      <w:drawing>
        <wp:anchor distT="0" distB="0" distL="114300" distR="114300" simplePos="0" relativeHeight="251702272" behindDoc="0" locked="0" layoutInCell="1" allowOverlap="1" wp14:anchorId="0E55999E">
          <wp:simplePos x="0" y="0"/>
          <wp:positionH relativeFrom="margin">
            <wp:posOffset>10091476</wp:posOffset>
          </wp:positionH>
          <wp:positionV relativeFrom="paragraph">
            <wp:posOffset>620036</wp:posOffset>
          </wp:positionV>
          <wp:extent cx="2777490" cy="609600"/>
          <wp:effectExtent l="0" t="0" r="3810" b="0"/>
          <wp:wrapNone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4F309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L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gypo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AF42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1AfDxS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0A7DD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Text Box 26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3Spr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F33C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hk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zH2GQ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87668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2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2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ITMwIAAF8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5fiE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A367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gLwIAAFY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EUo2g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4BF82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26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66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FgUZk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20C3C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Q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F+wtp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7875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27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tWY2xz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3E9C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/p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IHyWGaw&#10;R9/CF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fH+k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F1672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1" name="Text Box 2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7nNA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Xffu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B2833BF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5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B55E2" w14:paraId="21E2B141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3E8F7E07" w14:textId="77777777" w:rsidR="006B55E2" w:rsidRDefault="00000000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B55E2" w14:paraId="511122B6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543208305"/>
                                <w:dataBinding w:xpath="//DateTime[@id='DocParam.Hidden.CreationTime']" w:storeItemID="{F703CC43-BF63-415D-B6FE-AA6D04F51DED}"/>
                                <w:date w:fullDate="2023-08-29T15:1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0B6D4DF" w14:textId="77777777" w:rsidR="006B55E2" w:rsidRDefault="00000000">
                                    <w:pPr>
                                      <w:pStyle w:val="BriefKopf"/>
                                    </w:pPr>
                                    <w:r>
                                      <w:t>29. August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96D86B2" w14:textId="77777777" w:rsidR="006B55E2" w:rsidRDefault="006B55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833BF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7" type="#_x0000_t202" alt="off" style="position:absolute;margin-left:32.15pt;margin-top:-1584.2pt;width:83.35pt;height:20.8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&#13;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B55E2" w14:paraId="21E2B141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E8F7E07" w14:textId="77777777" w:rsidR="006B55E2" w:rsidRDefault="00000000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B55E2" w14:paraId="511122B6" w14:textId="77777777">
                      <w:sdt>
                        <w:sdtPr>
                          <w:alias w:val="DocParam.Hidden.CreationTime"/>
                          <w:tag w:val="DocParam.Hidden.CreationTime"/>
                          <w:id w:val="543208305"/>
                          <w:dataBinding w:xpath="//DateTime[@id='DocParam.Hidden.CreationTime']" w:storeItemID="{F703CC43-BF63-415D-B6FE-AA6D04F51DED}"/>
                          <w:date w:fullDate="2023-08-29T15:1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0B6D4DF" w14:textId="77777777" w:rsidR="006B55E2" w:rsidRDefault="00000000">
                              <w:pPr>
                                <w:pStyle w:val="BriefKopf"/>
                              </w:pPr>
                              <w:r>
                                <w:t>29. August 2023</w:t>
                              </w:r>
                            </w:p>
                          </w:tc>
                        </w:sdtContent>
                      </w:sdt>
                    </w:tr>
                  </w:tbl>
                  <w:p w14:paraId="196D86B2" w14:textId="77777777" w:rsidR="006B55E2" w:rsidRDefault="006B55E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055ED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Text Box 2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2NA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DDj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B8D82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4" name="Text Box 27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0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mTVh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DB616C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55" name="Text 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080A7" w14:textId="2D34BCA7" w:rsidR="006B55E2" w:rsidRDefault="006B55E2"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B616C" id="Text Box 273" o:spid="_x0000_s1028" type="#_x0000_t202" style="position:absolute;margin-left:27.15pt;margin-top:21.25pt;width:91.8pt;height:87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" stroked="f">
              <v:textbox inset="0,0,0,0">
                <w:txbxContent>
                  <w:p w14:paraId="216080A7" w14:textId="2D34BCA7" w:rsidR="006B55E2" w:rsidRDefault="006B55E2">
                    <w:pPr>
                      <w:pStyle w:val="Neutr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220410936">
    <w:abstractNumId w:val="15"/>
  </w:num>
  <w:num w:numId="2" w16cid:durableId="201793531">
    <w:abstractNumId w:val="19"/>
  </w:num>
  <w:num w:numId="3" w16cid:durableId="262495375">
    <w:abstractNumId w:val="14"/>
  </w:num>
  <w:num w:numId="4" w16cid:durableId="1587418056">
    <w:abstractNumId w:val="10"/>
  </w:num>
  <w:num w:numId="5" w16cid:durableId="631132509">
    <w:abstractNumId w:val="9"/>
  </w:num>
  <w:num w:numId="6" w16cid:durableId="52123297">
    <w:abstractNumId w:val="7"/>
  </w:num>
  <w:num w:numId="7" w16cid:durableId="627860928">
    <w:abstractNumId w:val="6"/>
  </w:num>
  <w:num w:numId="8" w16cid:durableId="1094129257">
    <w:abstractNumId w:val="5"/>
  </w:num>
  <w:num w:numId="9" w16cid:durableId="1483351908">
    <w:abstractNumId w:val="4"/>
  </w:num>
  <w:num w:numId="10" w16cid:durableId="1175026244">
    <w:abstractNumId w:val="8"/>
  </w:num>
  <w:num w:numId="11" w16cid:durableId="912591454">
    <w:abstractNumId w:val="3"/>
  </w:num>
  <w:num w:numId="12" w16cid:durableId="753212079">
    <w:abstractNumId w:val="2"/>
  </w:num>
  <w:num w:numId="13" w16cid:durableId="1435203975">
    <w:abstractNumId w:val="1"/>
  </w:num>
  <w:num w:numId="14" w16cid:durableId="1842693003">
    <w:abstractNumId w:val="0"/>
  </w:num>
  <w:num w:numId="15" w16cid:durableId="937713590">
    <w:abstractNumId w:val="17"/>
  </w:num>
  <w:num w:numId="16" w16cid:durableId="219873553">
    <w:abstractNumId w:val="13"/>
  </w:num>
  <w:num w:numId="17" w16cid:durableId="345710671">
    <w:abstractNumId w:val="20"/>
  </w:num>
  <w:num w:numId="18" w16cid:durableId="1129933016">
    <w:abstractNumId w:val="16"/>
  </w:num>
  <w:num w:numId="19" w16cid:durableId="282735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4011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174269">
    <w:abstractNumId w:val="24"/>
  </w:num>
  <w:num w:numId="22" w16cid:durableId="848641132">
    <w:abstractNumId w:val="11"/>
  </w:num>
  <w:num w:numId="23" w16cid:durableId="321351435">
    <w:abstractNumId w:val="21"/>
  </w:num>
  <w:num w:numId="24" w16cid:durableId="712189704">
    <w:abstractNumId w:val="17"/>
  </w:num>
  <w:num w:numId="25" w16cid:durableId="1029377064">
    <w:abstractNumId w:val="13"/>
  </w:num>
  <w:num w:numId="26" w16cid:durableId="2026903248">
    <w:abstractNumId w:val="20"/>
  </w:num>
  <w:num w:numId="27" w16cid:durableId="797528243">
    <w:abstractNumId w:val="16"/>
  </w:num>
  <w:num w:numId="28" w16cid:durableId="1127817986">
    <w:abstractNumId w:val="17"/>
  </w:num>
  <w:num w:numId="29" w16cid:durableId="1433016446">
    <w:abstractNumId w:val="13"/>
  </w:num>
  <w:num w:numId="30" w16cid:durableId="52504011">
    <w:abstractNumId w:val="22"/>
  </w:num>
  <w:num w:numId="31" w16cid:durableId="2119595197">
    <w:abstractNumId w:val="25"/>
  </w:num>
  <w:num w:numId="32" w16cid:durableId="1321616961">
    <w:abstractNumId w:val="12"/>
  </w:num>
  <w:num w:numId="33" w16cid:durableId="295720576">
    <w:abstractNumId w:val="23"/>
  </w:num>
  <w:num w:numId="34" w16cid:durableId="398872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34287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1996712">
    <w:abstractNumId w:val="18"/>
  </w:num>
  <w:num w:numId="37" w16cid:durableId="562059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E2"/>
    <w:rsid w:val="0002506C"/>
    <w:rsid w:val="00110310"/>
    <w:rsid w:val="001A4E91"/>
    <w:rsid w:val="003B4F2C"/>
    <w:rsid w:val="006B55E2"/>
    <w:rsid w:val="00753666"/>
    <w:rsid w:val="00941BDE"/>
    <w:rsid w:val="00C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3E1E30"/>
  <w15:docId w15:val="{A459F108-EFA0-45BD-9608-11F4FCD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248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pPr>
      <w:spacing w:after="248" w:line="280" w:lineRule="atLeast"/>
    </w:pPr>
    <w:rPr>
      <w:rFonts w:ascii="Arial" w:hAnsi="Arial"/>
      <w:i/>
      <w:iCs/>
      <w:color w:val="000000" w:themeColor="text1"/>
      <w:sz w:val="2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ascii="Arial" w:hAnsi="Arial"/>
      <w:b/>
      <w:bCs/>
      <w:i/>
      <w:iCs/>
      <w:color w:val="4F81BD" w:themeColor="accent1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80" w:lineRule="atLeast"/>
    </w:pPr>
    <w:rPr>
      <w:rFonts w:ascii="Arial" w:hAnsi="Arial"/>
      <w:sz w:val="21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pPr>
      <w:spacing w:after="248" w:line="280" w:lineRule="atLeast"/>
    </w:pPr>
    <w:rPr>
      <w:rFonts w:ascii="Arial Black" w:hAnsi="Arial Black"/>
      <w:sz w:val="21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  <w:rPr>
      <w:rFonts w:ascii="Arial" w:hAnsi="Arial"/>
      <w:sz w:val="21"/>
    </w:r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80" w:lineRule="atLeast"/>
      <w:ind w:left="4252"/>
    </w:pPr>
    <w:rPr>
      <w:rFonts w:ascii="Arial" w:hAnsi="Arial"/>
      <w:sz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 w:line="280" w:lineRule="atLeas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rmo\AppData\Local\Temp\3ed37b35-2557-4669-8d38-103f5e1e9d8b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f d 4 3 7 3 - 2 d c 6 - 4 4 c 1 - 8 6 d 8 - 8 b c 3 a 6 f a 9 f 4 f "   t I d = " 8 a f e e 0 f 3 - f 3 e 2 - 4 3 f 9 - 8 9 7 4 - c a f 2 b f 6 3 1 7 8 4 "   i n t e r n a l T I d = " 9 0 6 1 d f 9 a - 7 9 d 9 - 4 4 f d - b b 2 6 - 3 e 1 d 0 d d d 9 a c e "   m t I d = " 2 7 5 a f 3 2 e - b c 4 0 - 4 5 c 2 - 8 5 b 7 - a f b 1 c 0 3 8 2 6 5 3 "   r e v i s i o n = " 0 "   c r e a t e d m a j o r v e r s i o n = " 0 "   c r e a t e d m i n o r v e r s i o n = " 0 "   c r e a t e d = " 2 0 2 3 - 0 8 - 2 9 T 1 1 : 1 8 : 4 0 . 6 7 1 4 9 0 6 Z "   m o d i f i e d m a j o r v e r s i o n = " 0 "   m o d i f i e d m i n o r v e r s i o n = " 0 "   m o d i f i e d = " 0 0 0 1 - 0 1 - 0 1 T 0 0 : 0 0 : 0 0 "   p r o f i l e = " e a 7 f 1 8 a e - 7 6 b c - 4 8 f a - a b 1 8 - e d c e 6 6 3 8 8 6 e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e a 7 f 1 8 a e - 7 6 b c - 4 8 f a - a b 1 8 - e d c e 6 6 3 8 8 6 e c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0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0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r m o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r e n e . m o s e r @ v s a . z h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0 4 3   2 5 9   5 1   3 1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R e n �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C o - L e i t u n g   B i l d u n g   &   I C T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M o s e r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0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0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0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P r o f i l e . U s e r . O u L e v 4 "   r o w = " 0 "   c o l u m n = " 0 "   c o l u m n s p a n = " 0 "   m u l t i l i n e = " F a l s e "   m u l t i l i n e r o w s = " 0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P � d a g o g i s c h e s ] ] > < / T e x t >  
                 < T e x t   i d = " P r o f i l e . U s e r . O u M a i l "   r o w = " 0 "   c o l u m n = " 0 "   c o l u m n s p a n = " 0 "   m u l t i l i n e = " F a l s e "   m u l t i l i n e r o w s = " 0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p a e d a g o g i s c h e s @ v s a . z h . c h ] ] > < / T e x t >  
                 < T e x t   i d = " P r o f i l e . U s e r . O u P h o n e "   r o w = " 0 "   c o l u m n = " 0 "   c o l u m n s p a n = " 0 "   m u l t i l i n e = " F a l s e "   m u l t i l i n e r o w s = " 0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6 2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4 3   2 5 9   5 3   4 6 ] ] > < / T e x t >  
                 < T e x t   i d = " P r o f i l e . U s e r . P o s t a l . C i t y "   r o w = " 0 "   c o l u m n = " 0 "   c o l u m n s p a n = " 0 "   m u l t i l i n e = " F a l s e "   m u l t i l i n e r o w s = " 0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0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0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P r o f i l e . U s e r . P o s t a l . Z i p "   r o w = " 0 "   c o l u m n = " 0 "   c o l u m n s p a n = " 0 "   m u l t i l i n e = " F a l s e "   m u l t i l i n e r o w s = " 0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0 "   l o c k e d = " F a l s e "   l a b e l = " P r o f i l e . U s e r . P r e s e n c e T i m e "   r e a d o n l y = " F a l s e "   v i s i b l e = " T r u e "   r e q u i r e d = " F a l s e "   r e g e x = " "   v a l i d a t i o n m e s s a g e = " "   t o o l t i p = " "   t r a c k e d = " F a l s e " > < ! [ C D A T A [ E r r e i c h b a r   i n   d e r   R e g e l   a m   D i ,   M i - m o r g e n ,   D o ,   F r - m o r g e n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M A S   e - L e a r n i n g   &   W i s s e n s m a n a g e m e n t ] ] > < / T e x t >  
                 < T e x t   i d = " P r o f i l e . U s e r . U r l "   r o w = " 0 "   c o l u m n = " 0 "   c o l u m n s p a n = " 0 "   m u l t i l i n e = " F a l s e "   m u l t i l i n e r o w s = " 0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r m o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r e n e . m o s e r @ v s a . z h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0 4 3   2 5 9   5 1   3 1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R e n �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C o - L e i t u n g   B i l d u n g   &   I C T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M o s e r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0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0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0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A u t h o r . U s e r . O u L e v 4 "   r o w = " 0 "   c o l u m n = " 0 "   c o l u m n s p a n = " 0 "   m u l t i l i n e = " F a l s e "   m u l t i l i n e r o w s = " 0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P � d a g o g i s c h e s ] ] > < / T e x t >  
                 < T e x t   i d = " A u t h o r . U s e r . O u M a i l "   r o w = " 0 "   c o l u m n = " 0 "   c o l u m n s p a n = " 0 "   m u l t i l i n e = " F a l s e "   m u l t i l i n e r o w s = " 0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p a e d a g o g i s c h e s @ v s a . z h . c h ] ] > < / T e x t >  
                 < T e x t   i d = " A u t h o r . U s e r . O u P h o n e "   r o w = " 0 "   c o l u m n = " 0 "   c o l u m n s p a n = " 0 "   m u l t i l i n e = " F a l s e "   m u l t i l i n e r o w s = " 0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6 2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4 3   2 5 9   5 3   4 6 ] ] > < / T e x t >  
                 < T e x t   i d = " A u t h o r . U s e r . P o s t a l . C i t y "   r o w = " 0 "   c o l u m n = " 0 "   c o l u m n s p a n = " 0 "   m u l t i l i n e = " F a l s e "   m u l t i l i n e r o w s = " 0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0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0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A u t h o r . U s e r . P o s t a l . Z i p "   r o w = " 0 "   c o l u m n = " 0 "   c o l u m n s p a n = " 0 "   m u l t i l i n e = " F a l s e "   m u l t i l i n e r o w s = " 0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0 "   l o c k e d = " F a l s e "   l a b e l = " A u t h o r . U s e r . P r e s e n c e T i m e "   r e a d o n l y = " F a l s e "   v i s i b l e = " T r u e "   r e q u i r e d = " F a l s e "   r e g e x = " "   v a l i d a t i o n m e s s a g e = " "   t o o l t i p = " "   t r a c k e d = " F a l s e " > < ! [ C D A T A [ E r r e i c h b a r   i n   d e r   R e g e l   a m   D i ,   M i - m o r g e n ,   D o ,   F r - m o r g e n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M A S   e - L e a r n i n g   &   W i s s e n s m a n a g e m e n t ] ] > < / T e x t >  
                 < T e x t   i d = " A u t h o r . U s e r . U r l "   r o w = " 0 "   c o l u m n = " 0 "   c o l u m n s p a n = " 0 "   m u l t i l i n e = " F a l s e "   m u l t i l i n e r o w s = " 0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A u t h o r >  
             < P a r a m e t e r   w i n d o w w i d t h = " 8 0 0 "   w i n d o w h e i g h t = " 5 9 0 "   m i n w i n d o w w i d t h = " 0 "   m a x w i n d o w w i d t h = " 0 "   m i n w i n d o w h e i g h t = " 0 "   m a x w i n d o w h e i g h t = " 0 "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F o o t e r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 2 0 2 3 - 0 8 - 2 9 T 1 3 : 1 8 : 4 1 Z < / D a t e T i m e >  
                 < D a t e T i m e   i d = " D o c P a r a m . D a t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 2 0 2 3 - 0 8 - 3 1 T 0 0 : 0 0 : 0 0 Z < / D a t e T i m e >  
                 < C h e c k B o x   i d = " D o c P a r a m . S h o w E x t e n d e d L e v e l s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B l o c k 2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K o n t a k t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D a t u m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e n d e r F a x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S h o w B l o c k 3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D i r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A m t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F o o t e r "   r o w = " 0 "   c o l u m n = " 0 "   c o l u m n s p a n = " 0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D o c P a r a m . R e f N r 1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e f e r e n z - N r .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b i g s 0 1 0 7 \ h - v s a $ \ B 2 5 2 R M O \ D e s k t o p \ U n t e r l a g e n - Z H A W - K o m m u n i k a t i o n \ 2 _ V o r l a g e   A n a l y s e   b e s t e h e n d e   K o m m u n i k a t i o n s m i t t e l - o r i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2 _ V o r l a g e   A n a l y s e   b e s t e h e n d e   K o m m u n i k a t i o n s m i t t e l - o r i g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 2 0 2 3 - 0 8 - 2 9 T 1 2 : 4 3 : 5 3 . 0 3 8 4 3 2 1 Z 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 
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P � d a g o g i s c h e s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R e n �   M o s e r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M A S   e - L e a r n i n g   &   W i s s e n s m a n a g e m e n t  
 C o - L e i t u n g   B i l d u n g   &   I C T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R e n �   M o s e r  
 M A S   e - L e a r n i n g   &   W i s s e n s m a n a g e m e n t  
 C o - L e i t u n g   B i l d u n g   &   I C T  
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V o l k s s c h u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3 1 .   A u g u s t   2 0 2 3 ] ] > < / T e x t >  
                 < T e x t   i d = " C u s t o m E l e m e n t s . H e a d e r . D a t e F i e l d "   r o w = " 0 "   c o l u m n = " 0 "   c o l u m n s p a n = " 0 "   m u l t i l i n e = " F a l s e "   m u l t i l i n e r o w s = " 0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3 1 .   A u g u s t   2 0 2 3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0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0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n r e d e "   r o w = " 0 "   c o l u m n = " 0 "   c o l u m n s p a n = " 0 "   m u l t i l i n e = " F a l s e "   m u l t i l i n e r o w s = " 0 "   l o c k e d = " F a l s e "   l a b e l = " C u s t o m E l e m e n t s . A n r e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0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0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0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P � d a g o g i s c h e s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0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3 1 .   A u g u s t   2 0 2 3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0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0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0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P � d a g o g i s c h e s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0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0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0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0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0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0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P � d a g o g i s c h e s ] ] > < / T e x t >  
                 < T e x t   i d = " C u s t o m E l e m e n t s . H e a d e r . F o r m u l a r . R e f N r "   r o w = " 0 "   c o l u m n = " 0 "   c o l u m n s p a n = " 0 "   m u l t i l i n e = " F a l s e "   m u l t i l i n e r o w s = " 0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R e f e r e n z - N r .   ] ] > < / T e x t >  
                 < T e x t   i d = " C u s t o m E l e m e n t s . H e a d e r . F o r m u l a r . K o n t a k t "   r o w = " 0 "   c o l u m n = " 0 "   c o l u m n s p a n = " 0 "   m u l t i l i n e = " F a l s e "   m u l t i l i n e r o w s = " 0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V o l k s s c h u l a m t ,   P � d a g o g i s c h e s   ( r m o )  
 T e l e f o n   0 4 3   2 5 9   2 2   6 2 ,   w w w . z h . c h / v s a ] ] > < / T e x t >  
                 < T e x t   i d = " C u s t o m E l e m e n t s . H e a d e r . S t a m p L i n e s . v o m "   r o w = " 0 "   c o l u m n = " 0 "   c o l u m n s p a n = " 0 "   m u l t i l i n e = " F a l s e "   m u l t i l i n e r o w s = " 0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0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0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f e e 0 f 3 - f 3 e 2 - 4 3 f 9 - 8 9 7 4 - c a f 2 b f 6 3 1 7 8 4 "   i n t e r n a l T I d = " 9 0 6 1 d f 9 a - 7 9 d 9 - 4 4 f d - b b 2 6 - 3 e 1 d 0 d d d 9 a c e " >  
             < B a s e d O n >  
                 < T e m p l a t e   t I d = " c 3 9 7 0 a 9 d - 6 0 7 5 - 4 1 d e - a 5 4 7 - d c 5 d 9 1 a 4 d 9 b c "   i n t e r n a l T I d = " b 3 7 f 0 8 d 8 - 5 b f f - 4 c d a - 9 9 d f - 4 2 9 a 0 e 5 d 4 0 4 6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248248856</Id>
      <Width>0</Width>
      <Height>0</Height>
      <XPath>/ooImg/Profile.Org.Kanton</XPath>
      <ImageHash>95c335a2f97fbb0de78a98a81c1804bd</ImageHash>
    </ImageSizeDefinition>
    <ImageSizeDefinition>
      <Id>1437932821</Id>
      <Width>0</Width>
      <Height>0</Height>
      <XPath>/ooImg/Profile.Org.HeaderLogoShort</XPath>
      <ImageHash>ea94abc84a50c4a7c98dcd2fd419985a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F703CC43-BF63-415D-B6FE-AA6D04F51DED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04739861-6DD0-4DA7-9B20-6FE10E88E0A8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A3C0D5EE-E5BB-4255-9DFB-845637627C1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C:\Users\b252rmo\AppData\Local\Temp\3ed37b35-2557-4669-8d38-103f5e1e9d8b.dotx</Template>
  <TotalTime>0</TotalTime>
  <Pages>3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René</dc:creator>
  <cp:lastModifiedBy>René Moser</cp:lastModifiedBy>
  <cp:revision>11</cp:revision>
  <cp:lastPrinted>2023-08-29T11:53:00Z</cp:lastPrinted>
  <dcterms:created xsi:type="dcterms:W3CDTF">2023-08-29T11:19:00Z</dcterms:created>
  <dcterms:modified xsi:type="dcterms:W3CDTF">2023-10-14T06:24:00Z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