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EECD" w14:textId="77777777" w:rsidR="00D22374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Vorlage Communication Touchpoint-Analyse</w:t>
      </w:r>
    </w:p>
    <w:p w14:paraId="34AD0AA3" w14:textId="77777777" w:rsidR="00D22374" w:rsidRDefault="00D22374"/>
    <w:p w14:paraId="6D7DD2B9" w14:textId="77777777" w:rsidR="00D22374" w:rsidRDefault="00D22374">
      <w:pPr>
        <w:spacing w:after="200" w:line="276" w:lineRule="auto"/>
        <w:rPr>
          <w:rFonts w:eastAsia="Times New Roman" w:cs="Arial"/>
          <w:color w:val="000000"/>
          <w:szCs w:val="20"/>
        </w:rPr>
      </w:pPr>
    </w:p>
    <w:p w14:paraId="0F09F64D" w14:textId="77777777" w:rsidR="00D22374" w:rsidRDefault="00000000">
      <w:pPr>
        <w:spacing w:after="200" w:line="276" w:lineRule="auto"/>
        <w:rPr>
          <w:rFonts w:eastAsia="Times New Roman" w:cs="Arial"/>
          <w:color w:val="000000"/>
          <w:szCs w:val="20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6A5C73">
            <wp:simplePos x="0" y="0"/>
            <wp:positionH relativeFrom="margin">
              <wp:align>right</wp:align>
            </wp:positionH>
            <wp:positionV relativeFrom="paragraph">
              <wp:posOffset>317926</wp:posOffset>
            </wp:positionV>
            <wp:extent cx="12928921" cy="3754120"/>
            <wp:effectExtent l="12700" t="0" r="25400" b="0"/>
            <wp:wrapNone/>
            <wp:docPr id="8" name="Diagramm 8">
              <a:extLst xmlns:a="http://schemas.openxmlformats.org/drawingml/2006/main">
                <a:ext uri="{FF2B5EF4-FFF2-40B4-BE49-F238E27FC236}">
                  <a16:creationId xmlns:a16="http://schemas.microsoft.com/office/drawing/2014/main" id="{E5EA7B8B-BBEC-4D9B-893E-925333B49B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</w:p>
    <w:p w14:paraId="0C3A9B74" w14:textId="77777777" w:rsidR="00D22374" w:rsidRDefault="00000000">
      <w:pPr>
        <w:spacing w:after="200" w:line="276" w:lineRule="auto"/>
        <w:rPr>
          <w:rFonts w:eastAsia="Times New Roman" w:cs="Arial"/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69812A">
                <wp:simplePos x="0" y="0"/>
                <wp:positionH relativeFrom="margin">
                  <wp:posOffset>10174878</wp:posOffset>
                </wp:positionH>
                <wp:positionV relativeFrom="paragraph">
                  <wp:posOffset>2513354</wp:posOffset>
                </wp:positionV>
                <wp:extent cx="904875" cy="1404620"/>
                <wp:effectExtent l="0" t="0" r="9525" b="635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6B9D" w14:textId="77777777" w:rsidR="00D22374" w:rsidRDefault="00000000">
                            <w:pPr>
                              <w:pStyle w:val="KeinLeerraum"/>
                              <w:numPr>
                                <w:ilvl w:val="0"/>
                                <w:numId w:val="4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01.15pt;margin-top:197.9pt;width:7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" stroked="f">
                <v:textbox style="mso-fit-shape-to-text:t">
                  <w:txbxContent>
                    <w:p>
                      <w:pPr>
                        <w:pStyle w:val="KeinLeerraum"/>
                        <w:numPr>
                          <w:ilvl w:val="0"/>
                          <w:numId w:val="4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D1CD8">
                <wp:simplePos x="0" y="0"/>
                <wp:positionH relativeFrom="margin">
                  <wp:align>left</wp:align>
                </wp:positionH>
                <wp:positionV relativeFrom="paragraph">
                  <wp:posOffset>2486250</wp:posOffset>
                </wp:positionV>
                <wp:extent cx="904875" cy="1404620"/>
                <wp:effectExtent l="0" t="0" r="9525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5E03" w14:textId="77777777" w:rsidR="00D22374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95.75pt;width:71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" stroked="f">
                <v:textbox style="mso-fit-shape-to-text:t">
                  <w:txbxContent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</w:pPr>
                      <w: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987C96">
                <wp:simplePos x="0" y="0"/>
                <wp:positionH relativeFrom="margin">
                  <wp:posOffset>2555449</wp:posOffset>
                </wp:positionH>
                <wp:positionV relativeFrom="paragraph">
                  <wp:posOffset>944622</wp:posOffset>
                </wp:positionV>
                <wp:extent cx="904875" cy="1404620"/>
                <wp:effectExtent l="0" t="0" r="9525" b="635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FFBEA" w14:textId="77777777" w:rsidR="00D22374" w:rsidRDefault="00000000">
                            <w:pPr>
                              <w:pStyle w:val="KeinLeerraum"/>
                              <w:numPr>
                                <w:ilvl w:val="0"/>
                                <w:numId w:val="3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1.2pt;margin-top:74.4pt;width:7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" stroked="f">
                <v:textbox style="mso-fit-shape-to-text:t">
                  <w:txbxContent>
                    <w:p>
                      <w:pPr>
                        <w:pStyle w:val="KeinLeerraum"/>
                        <w:numPr>
                          <w:ilvl w:val="0"/>
                          <w:numId w:val="3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F05279">
                <wp:simplePos x="0" y="0"/>
                <wp:positionH relativeFrom="margin">
                  <wp:posOffset>7592213</wp:posOffset>
                </wp:positionH>
                <wp:positionV relativeFrom="paragraph">
                  <wp:posOffset>934575</wp:posOffset>
                </wp:positionV>
                <wp:extent cx="904875" cy="1404620"/>
                <wp:effectExtent l="0" t="0" r="9525" b="635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2A45" w14:textId="77777777" w:rsidR="00D22374" w:rsidRDefault="00000000">
                            <w:pPr>
                              <w:pStyle w:val="KeinLeerraum"/>
                              <w:numPr>
                                <w:ilvl w:val="0"/>
                                <w:numId w:val="4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97.8pt;margin-top:73.6pt;width:71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" stroked="f">
                <v:textbox style="mso-fit-shape-to-text:t">
                  <w:txbxContent>
                    <w:p>
                      <w:pPr>
                        <w:pStyle w:val="KeinLeerraum"/>
                        <w:numPr>
                          <w:ilvl w:val="0"/>
                          <w:numId w:val="4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98A679">
                <wp:simplePos x="0" y="0"/>
                <wp:positionH relativeFrom="margin">
                  <wp:posOffset>5022336</wp:posOffset>
                </wp:positionH>
                <wp:positionV relativeFrom="paragraph">
                  <wp:posOffset>2511819</wp:posOffset>
                </wp:positionV>
                <wp:extent cx="904875" cy="1404620"/>
                <wp:effectExtent l="0" t="0" r="9525" b="63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9A8D1" w14:textId="77777777" w:rsidR="00D22374" w:rsidRDefault="00000000">
                            <w:pPr>
                              <w:pStyle w:val="KeinLeerraum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95.45pt;margin-top:197.8pt;width:71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" stroked="f">
                <v:textbox style="mso-fit-shape-to-text:t">
                  <w:txbxContent>
                    <w:p>
                      <w:pPr>
                        <w:pStyle w:val="KeinLeerraum"/>
                        <w:numPr>
                          <w:ilvl w:val="0"/>
                          <w:numId w:val="40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23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A29E" w14:textId="77777777" w:rsidR="00334126" w:rsidRDefault="00334126">
      <w:pPr>
        <w:spacing w:after="0"/>
      </w:pPr>
      <w:r>
        <w:separator/>
      </w:r>
    </w:p>
  </w:endnote>
  <w:endnote w:type="continuationSeparator" w:id="0">
    <w:p w14:paraId="0A3981B1" w14:textId="77777777" w:rsidR="00334126" w:rsidRDefault="003341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4D14" w14:textId="77777777" w:rsidR="00B35758" w:rsidRDefault="00B357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8738" w14:textId="77777777" w:rsidR="00D22374" w:rsidRDefault="000000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CH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CH"/>
      </w:rPr>
      <w:drawing>
        <wp:inline distT="0" distB="0" distL="0" distR="0" wp14:anchorId="3E4994F6">
          <wp:extent cx="4005469" cy="484530"/>
          <wp:effectExtent l="0" t="0" r="0" b="0"/>
          <wp:docPr id="5" name="Grafik 5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4FA2" w14:textId="77777777" w:rsidR="00D22374" w:rsidRDefault="00000000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2ECF42D">
              <wp:simplePos x="0" y="0"/>
              <wp:positionH relativeFrom="margin">
                <wp:posOffset>7519775</wp:posOffset>
              </wp:positionH>
              <wp:positionV relativeFrom="paragraph">
                <wp:posOffset>120530</wp:posOffset>
              </wp:positionV>
              <wp:extent cx="5312410" cy="1404620"/>
              <wp:effectExtent l="0" t="0" r="2540" b="2540"/>
              <wp:wrapSquare wrapText="bothSides"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24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060DF" w14:textId="77777777" w:rsidR="00D22374" w:rsidRDefault="00000000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Arial" w:eastAsia="Arial Unicode MS" w:hAnsi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Arial" w:eastAsia="Arial Unicode MS" w:hAnsi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de-DE"/>
                            </w:rPr>
                            <w:t>Abbildung: Beispiel Touchpoint-Analyse Kindergarten/Primarschule (Quelle: ZHAW / OKM)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92.1pt;margin-top:9.5pt;width:418.3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" stroked="f">
              <v:textbox style="mso-fit-shape-to-text:t">
                <w:txbxContent>
                  <w:p>
                    <w:pPr>
                      <w:kinsoku w:val="0"/>
                      <w:overflowPunct w:val="0"/>
                      <w:textAlignment w:val="baseline"/>
                      <w:rPr>
                        <w:rFonts w:ascii="Arial" w:eastAsia="Arial Unicode MS" w:hAnsi="Arial"/>
                        <w:color w:val="000000" w:themeColor="text1"/>
                        <w:kern w:val="24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Arial" w:eastAsia="Arial Unicode MS" w:hAnsi="Arial"/>
                        <w:color w:val="000000" w:themeColor="text1"/>
                        <w:kern w:val="24"/>
                        <w:sz w:val="20"/>
                        <w:szCs w:val="20"/>
                        <w:lang w:val="de-DE"/>
                      </w:rPr>
                      <w:t xml:space="preserve">Abbildung: Beispiel </w:t>
                    </w:r>
                    <w:proofErr w:type="spellStart"/>
                    <w:r>
                      <w:rPr>
                        <w:rFonts w:ascii="Arial" w:eastAsia="Arial Unicode MS" w:hAnsi="Arial"/>
                        <w:color w:val="000000" w:themeColor="text1"/>
                        <w:kern w:val="24"/>
                        <w:sz w:val="20"/>
                        <w:szCs w:val="20"/>
                        <w:lang w:val="de-DE"/>
                      </w:rPr>
                      <w:t>Touchpoint</w:t>
                    </w:r>
                    <w:proofErr w:type="spellEnd"/>
                    <w:r>
                      <w:rPr>
                        <w:rFonts w:ascii="Arial" w:eastAsia="Arial Unicode MS" w:hAnsi="Arial"/>
                        <w:color w:val="000000" w:themeColor="text1"/>
                        <w:kern w:val="24"/>
                        <w:sz w:val="20"/>
                        <w:szCs w:val="20"/>
                        <w:lang w:val="de-DE"/>
                      </w:rPr>
                      <w:t>-Analyse Kindergarten/Primarschule (Quelle: ZHAW / OKM)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alias w:val="CustomElements.Footer.Nr"/>
        <w:tag w:val="CustomElements.Footer.Nr"/>
        <w:id w:val="264969695"/>
        <w:temporary/>
        <w:dataBinding w:xpath="//Text[@id='CustomElements.Footer.Nr']" w:storeItemID="{6BAE2D52-414B-4359-8D73-F299C2DCF93A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6BAE2D52-414B-4359-8D73-F299C2DCF93A}"/>
        <w:text w:multiLine="1"/>
      </w:sdtPr>
      <w:sdtContent>
        <w:r>
          <w:t xml:space="preserve"> </w:t>
        </w:r>
      </w:sdtContent>
    </w:sdt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anchor distT="0" distB="0" distL="114300" distR="114300" simplePos="0" relativeHeight="251709440" behindDoc="0" locked="0" layoutInCell="1" allowOverlap="1" wp14:anchorId="67603E35" wp14:editId="4E615BED">
          <wp:simplePos x="0" y="0"/>
          <wp:positionH relativeFrom="column">
            <wp:posOffset>46990</wp:posOffset>
          </wp:positionH>
          <wp:positionV relativeFrom="paragraph">
            <wp:posOffset>-4445</wp:posOffset>
          </wp:positionV>
          <wp:extent cx="4004945" cy="484505"/>
          <wp:effectExtent l="0" t="0" r="0" b="0"/>
          <wp:wrapNone/>
          <wp:docPr id="7" name="Grafik 7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9414" w14:textId="77777777" w:rsidR="00334126" w:rsidRDefault="00334126">
      <w:pPr>
        <w:spacing w:after="0"/>
      </w:pPr>
      <w:r>
        <w:separator/>
      </w:r>
    </w:p>
  </w:footnote>
  <w:footnote w:type="continuationSeparator" w:id="0">
    <w:p w14:paraId="3C0110E6" w14:textId="77777777" w:rsidR="00334126" w:rsidRDefault="00334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1700" w14:textId="77777777" w:rsidR="00B35758" w:rsidRDefault="00B35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2A90" w14:textId="77777777" w:rsidR="00D22374" w:rsidRDefault="00000000">
    <w:r>
      <w:rPr>
        <w:noProof/>
      </w:rPr>
      <w:drawing>
        <wp:anchor distT="0" distB="0" distL="114300" distR="114300" simplePos="0" relativeHeight="251704320" behindDoc="0" locked="0" layoutInCell="1" allowOverlap="1" wp14:anchorId="2F6297B6">
          <wp:simplePos x="0" y="0"/>
          <wp:positionH relativeFrom="margin">
            <wp:align>left</wp:align>
          </wp:positionH>
          <wp:positionV relativeFrom="paragraph">
            <wp:posOffset>437321</wp:posOffset>
          </wp:positionV>
          <wp:extent cx="2777490" cy="609600"/>
          <wp:effectExtent l="0" t="0" r="3810" b="0"/>
          <wp:wrapNone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62EE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Kw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Arlscxg&#10;j76FK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fTI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253FC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jEOZ6C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078F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2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7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Vq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xUllhns&#10;0bM8RvIWjqSa31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eVa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0E95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Mm8vq4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6905C52">
              <wp:simplePos x="0" y="0"/>
              <wp:positionH relativeFrom="rightMargin">
                <wp:posOffset>-1443990</wp:posOffset>
              </wp:positionH>
              <wp:positionV relativeFrom="page">
                <wp:posOffset>0</wp:posOffset>
              </wp:positionV>
              <wp:extent cx="2024380" cy="1657350"/>
              <wp:effectExtent l="3810" t="0" r="635" b="0"/>
              <wp:wrapSquare wrapText="bothSides"/>
              <wp:docPr id="34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D22374" w14:paraId="05808F0A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p w14:paraId="00D85128" w14:textId="77777777" w:rsidR="00D22374" w:rsidRDefault="00000000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TextFolgeseiten"/>
                                    <w:id w:val="217364610"/>
                                    <w:dataBinding w:xpath="//Text[@id='CustomElements.Header.TextFolgeseiten']" w:storeItemID="{6BAE2D52-414B-4359-8D73-F299C2DCF93A}"/>
                                    <w:text w:multiLine="1"/>
                                  </w:sdtPr>
                                  <w:sdtContent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NumPages"/>
                                  <w:tag w:val="543208274"/>
                                  <w:id w:val="-251279117"/>
                                </w:sdtPr>
                                <w:sdtContent>
                                  <w:p w14:paraId="05AE29A7" w14:textId="77777777" w:rsidR="00D22374" w:rsidRDefault="00000000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 w14:paraId="2FFC276B" w14:textId="77777777" w:rsidR="00D22374" w:rsidRDefault="00D22374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9" o:spid="_x0000_s1031" type="#_x0000_t202" style="position:absolute;margin-left:-113.7pt;margin-top:0;width:159.4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p>
                          <w:pPr>
                            <w:pStyle w:val="BriefKopf"/>
                          </w:pPr>
                          <w:sdt>
                            <w:sdtPr>
                              <w:alias w:val="CustomElements.Header.TextFolgeseiten"/>
                              <w:id w:val="217364610"/>
                              <w:dataBinding w:xpath="//Text[@id='CustomElements.Header.TextFolgeseiten']" w:storeItemID="{6BAE2D52-414B-4359-8D73-F299C2DCF93A}"/>
                              <w:text w:multiLine="1"/>
                            </w:sdtPr>
                            <w:sdtContent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sdtContent>
                          </w:sdt>
                        </w:p>
                        <w:sdt>
                          <w:sdtPr>
                            <w:alias w:val="NumPages"/>
                            <w:tag w:val="543208274"/>
                            <w:id w:val="-251279117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B328D2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Kx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0g6Kx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D5E096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2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aDMwIAAF8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wGg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B9C88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Fvd1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F3C7B0E">
              <wp:simplePos x="0" y="0"/>
              <wp:positionH relativeFrom="rightMargin">
                <wp:posOffset>-1767840</wp:posOffset>
              </wp:positionH>
              <wp:positionV relativeFrom="page">
                <wp:posOffset>702310</wp:posOffset>
              </wp:positionV>
              <wp:extent cx="288290" cy="288290"/>
              <wp:effectExtent l="3810" t="0" r="3175" b="0"/>
              <wp:wrapNone/>
              <wp:docPr id="3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3789716"/>
                            <w:dataBinding w:xpath="/ooImg/Profile.Org.Kanton" w:storeItemID="{4629954C-B090-4515-B93F-F38C08D8B932}"/>
                            <w:picture/>
                          </w:sdtPr>
                          <w:sdtContent>
                            <w:p w14:paraId="28C0FB55" w14:textId="77777777" w:rsidR="00D22374" w:rsidRDefault="00000000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975B4A0">
                                    <wp:extent cx="216427" cy="216427"/>
                                    <wp:effectExtent l="19050" t="0" r="0" b="0"/>
                                    <wp:docPr id="39" name="oo_9146943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427" cy="216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8" o:spid="_x0000_s1032" type="#_x0000_t202" style="position:absolute;margin-left:-139.2pt;margin-top:55.3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nTeQIAAAg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" stroked="f">
              <v:textbox inset="0,0,0,0">
                <w:txbxContent>
                  <w:sdt>
                    <w:sdtPr>
                      <w:alias w:val="Profile.Org.Kanton"/>
                      <w:id w:val="13789716"/>
                      <w:dataBinding w:xpath="/ooImg/Profile.Org.Kanton" w:storeItemID="{4629954C-B090-4515-B93F-F38C08D8B932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216427" cy="216427"/>
                              <wp:effectExtent l="19050" t="0" r="0" b="0"/>
                              <wp:docPr id="39" name="oo_914694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427" cy="216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4190" w14:textId="6780B5F1" w:rsidR="00D22374" w:rsidRDefault="00B35758">
    <w:pPr>
      <w:pStyle w:val="Neutral"/>
    </w:pPr>
    <w:r w:rsidRPr="003E4383">
      <w:drawing>
        <wp:anchor distT="0" distB="0" distL="114300" distR="114300" simplePos="0" relativeHeight="251708416" behindDoc="0" locked="0" layoutInCell="1" allowOverlap="1" wp14:anchorId="274A4163" wp14:editId="0192B3AF">
          <wp:simplePos x="0" y="0"/>
          <wp:positionH relativeFrom="column">
            <wp:posOffset>-1181528</wp:posOffset>
          </wp:positionH>
          <wp:positionV relativeFrom="paragraph">
            <wp:posOffset>328773</wp:posOffset>
          </wp:positionV>
          <wp:extent cx="2635200" cy="1224000"/>
          <wp:effectExtent l="0" t="0" r="0" b="0"/>
          <wp:wrapNone/>
          <wp:docPr id="799395248" name="Grafik 1" descr="Ein Bild, das Text, Clipart, Line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95248" name="Grafik 1" descr="Ein Bild, das Text, Clipart, Lineart,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702272" behindDoc="0" locked="0" layoutInCell="1" allowOverlap="1" wp14:anchorId="27E48925">
          <wp:simplePos x="0" y="0"/>
          <wp:positionH relativeFrom="margin">
            <wp:posOffset>10091476</wp:posOffset>
          </wp:positionH>
          <wp:positionV relativeFrom="paragraph">
            <wp:posOffset>620036</wp:posOffset>
          </wp:positionV>
          <wp:extent cx="2777490" cy="609600"/>
          <wp:effectExtent l="0" t="0" r="3810" b="0"/>
          <wp:wrapNone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56E19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L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gypo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BE35A2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1AfDxS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C06515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Text Box 26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3Spr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96BB2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hk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zH2GQ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B54D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2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2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ITMwIAAF8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5fiE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D6790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gLwIAAFY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EUo2g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92FE7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26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66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FgUZk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DDE9D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Q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F+wtp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05C0B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27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tWY2xz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63D4E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/p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IHyWGaw&#10;R9/CF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fH+k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8E72F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1" name="Text Box 2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7nNA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Xffu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82722BD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5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D22374" w14:paraId="5C089466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7C838169" w14:textId="77777777" w:rsidR="00D22374" w:rsidRDefault="00000000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D22374" w14:paraId="2A0E3BD7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543208305"/>
                                <w:dataBinding w:xpath="//DateTime[@id='DocParam.Hidden.CreationTime']" w:storeItemID="{6BAE2D52-414B-4359-8D73-F299C2DCF93A}"/>
                                <w:date w:fullDate="2023-08-29T15:1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5032059D" w14:textId="77777777" w:rsidR="00D22374" w:rsidRDefault="00000000">
                                    <w:pPr>
                                      <w:pStyle w:val="BriefKopf"/>
                                    </w:pPr>
                                    <w:r>
                                      <w:t>29. August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7F1A7ED8" w14:textId="77777777" w:rsidR="00D22374" w:rsidRDefault="00D223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722BD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3" type="#_x0000_t202" alt="off" style="position:absolute;margin-left:32.15pt;margin-top:-1584.2pt;width:83.35pt;height:20.8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&#13;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D22374" w14:paraId="5C089466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7C838169" w14:textId="77777777" w:rsidR="00D22374" w:rsidRDefault="00000000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D22374" w14:paraId="2A0E3BD7" w14:textId="77777777">
                      <w:sdt>
                        <w:sdtPr>
                          <w:alias w:val="DocParam.Hidden.CreationTime"/>
                          <w:tag w:val="DocParam.Hidden.CreationTime"/>
                          <w:id w:val="543208305"/>
                          <w:dataBinding w:xpath="//DateTime[@id='DocParam.Hidden.CreationTime']" w:storeItemID="{6BAE2D52-414B-4359-8D73-F299C2DCF93A}"/>
                          <w:date w:fullDate="2023-08-29T15:1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5032059D" w14:textId="77777777" w:rsidR="00D22374" w:rsidRDefault="00000000">
                              <w:pPr>
                                <w:pStyle w:val="BriefKopf"/>
                              </w:pPr>
                              <w:r>
                                <w:t>29. August 2023</w:t>
                              </w:r>
                            </w:p>
                          </w:tc>
                        </w:sdtContent>
                      </w:sdt>
                    </w:tr>
                  </w:tbl>
                  <w:p w14:paraId="7F1A7ED8" w14:textId="77777777" w:rsidR="00D22374" w:rsidRDefault="00D22374"/>
                </w:txbxContent>
              </v:textbox>
              <w10:wrap anchory="page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06CA5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Text Box 2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2NA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DDj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327F7DB" wp14:editId="21B1F5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4" name="Text Box 27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E716A" id="Text Box 270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"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E3759"/>
    <w:multiLevelType w:val="hybridMultilevel"/>
    <w:tmpl w:val="466033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75724D"/>
    <w:multiLevelType w:val="hybridMultilevel"/>
    <w:tmpl w:val="82DE1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061D78"/>
    <w:multiLevelType w:val="hybridMultilevel"/>
    <w:tmpl w:val="947CC2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22562"/>
    <w:multiLevelType w:val="hybridMultilevel"/>
    <w:tmpl w:val="99ACFD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8" w15:restartNumberingAfterBreak="0">
    <w:nsid w:val="24BC78CE"/>
    <w:multiLevelType w:val="multilevel"/>
    <w:tmpl w:val="9E34C918"/>
    <w:numStyleLink w:val="NumericList"/>
  </w:abstractNum>
  <w:abstractNum w:abstractNumId="19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2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4433B"/>
    <w:multiLevelType w:val="hybridMultilevel"/>
    <w:tmpl w:val="D042F1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DC6400"/>
    <w:multiLevelType w:val="multilevel"/>
    <w:tmpl w:val="D11A67A6"/>
    <w:numStyleLink w:val="ListeNummernArabischEinfach"/>
  </w:abstractNum>
  <w:abstractNum w:abstractNumId="31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460996860">
    <w:abstractNumId w:val="19"/>
  </w:num>
  <w:num w:numId="2" w16cid:durableId="105544692">
    <w:abstractNumId w:val="23"/>
  </w:num>
  <w:num w:numId="3" w16cid:durableId="849294596">
    <w:abstractNumId w:val="18"/>
  </w:num>
  <w:num w:numId="4" w16cid:durableId="608394198">
    <w:abstractNumId w:val="12"/>
  </w:num>
  <w:num w:numId="5" w16cid:durableId="781460240">
    <w:abstractNumId w:val="9"/>
  </w:num>
  <w:num w:numId="6" w16cid:durableId="743986377">
    <w:abstractNumId w:val="7"/>
  </w:num>
  <w:num w:numId="7" w16cid:durableId="380593004">
    <w:abstractNumId w:val="6"/>
  </w:num>
  <w:num w:numId="8" w16cid:durableId="1588297130">
    <w:abstractNumId w:val="5"/>
  </w:num>
  <w:num w:numId="9" w16cid:durableId="43724055">
    <w:abstractNumId w:val="4"/>
  </w:num>
  <w:num w:numId="10" w16cid:durableId="13458602">
    <w:abstractNumId w:val="8"/>
  </w:num>
  <w:num w:numId="11" w16cid:durableId="887453432">
    <w:abstractNumId w:val="3"/>
  </w:num>
  <w:num w:numId="12" w16cid:durableId="1465613647">
    <w:abstractNumId w:val="2"/>
  </w:num>
  <w:num w:numId="13" w16cid:durableId="1965650419">
    <w:abstractNumId w:val="1"/>
  </w:num>
  <w:num w:numId="14" w16cid:durableId="622536186">
    <w:abstractNumId w:val="0"/>
  </w:num>
  <w:num w:numId="15" w16cid:durableId="1512598794">
    <w:abstractNumId w:val="21"/>
  </w:num>
  <w:num w:numId="16" w16cid:durableId="1533765687">
    <w:abstractNumId w:val="17"/>
  </w:num>
  <w:num w:numId="17" w16cid:durableId="1726104761">
    <w:abstractNumId w:val="24"/>
  </w:num>
  <w:num w:numId="18" w16cid:durableId="1967007800">
    <w:abstractNumId w:val="20"/>
  </w:num>
  <w:num w:numId="19" w16cid:durableId="17395962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750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3286137">
    <w:abstractNumId w:val="28"/>
  </w:num>
  <w:num w:numId="22" w16cid:durableId="170722125">
    <w:abstractNumId w:val="13"/>
  </w:num>
  <w:num w:numId="23" w16cid:durableId="505369950">
    <w:abstractNumId w:val="25"/>
  </w:num>
  <w:num w:numId="24" w16cid:durableId="615136823">
    <w:abstractNumId w:val="21"/>
  </w:num>
  <w:num w:numId="25" w16cid:durableId="1558012528">
    <w:abstractNumId w:val="17"/>
  </w:num>
  <w:num w:numId="26" w16cid:durableId="869338569">
    <w:abstractNumId w:val="24"/>
  </w:num>
  <w:num w:numId="27" w16cid:durableId="963313807">
    <w:abstractNumId w:val="20"/>
  </w:num>
  <w:num w:numId="28" w16cid:durableId="700325548">
    <w:abstractNumId w:val="21"/>
  </w:num>
  <w:num w:numId="29" w16cid:durableId="1836339727">
    <w:abstractNumId w:val="17"/>
  </w:num>
  <w:num w:numId="30" w16cid:durableId="2082478657">
    <w:abstractNumId w:val="26"/>
  </w:num>
  <w:num w:numId="31" w16cid:durableId="163514604">
    <w:abstractNumId w:val="30"/>
  </w:num>
  <w:num w:numId="32" w16cid:durableId="643969568">
    <w:abstractNumId w:val="14"/>
  </w:num>
  <w:num w:numId="33" w16cid:durableId="1197544570">
    <w:abstractNumId w:val="27"/>
  </w:num>
  <w:num w:numId="34" w16cid:durableId="15163070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55088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2047959">
    <w:abstractNumId w:val="22"/>
  </w:num>
  <w:num w:numId="37" w16cid:durableId="17701980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9230046">
    <w:abstractNumId w:val="10"/>
  </w:num>
  <w:num w:numId="39" w16cid:durableId="326522263">
    <w:abstractNumId w:val="15"/>
  </w:num>
  <w:num w:numId="40" w16cid:durableId="1909729455">
    <w:abstractNumId w:val="11"/>
  </w:num>
  <w:num w:numId="41" w16cid:durableId="568460497">
    <w:abstractNumId w:val="16"/>
  </w:num>
  <w:num w:numId="42" w16cid:durableId="16393376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4"/>
    <w:rsid w:val="00334126"/>
    <w:rsid w:val="00B35758"/>
    <w:rsid w:val="00D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96FA905"/>
  <w15:docId w15:val="{A459F108-EFA0-45BD-9608-11F4FCD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248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pPr>
      <w:spacing w:after="248" w:line="280" w:lineRule="atLeast"/>
    </w:pPr>
    <w:rPr>
      <w:rFonts w:ascii="Arial" w:hAnsi="Arial"/>
      <w:i/>
      <w:iCs/>
      <w:color w:val="000000" w:themeColor="text1"/>
      <w:sz w:val="2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ascii="Arial" w:hAnsi="Arial"/>
      <w:b/>
      <w:bCs/>
      <w:i/>
      <w:iCs/>
      <w:color w:val="4F81BD" w:themeColor="accent1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80" w:lineRule="atLeast"/>
    </w:pPr>
    <w:rPr>
      <w:rFonts w:ascii="Arial" w:hAnsi="Arial"/>
      <w:sz w:val="21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pPr>
      <w:spacing w:after="248" w:line="280" w:lineRule="atLeast"/>
    </w:pPr>
    <w:rPr>
      <w:rFonts w:ascii="Arial Black" w:hAnsi="Arial Black"/>
      <w:sz w:val="21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  <w:rPr>
      <w:rFonts w:ascii="Arial" w:hAnsi="Arial"/>
      <w:sz w:val="21"/>
    </w:r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80" w:lineRule="atLeast"/>
      <w:ind w:left="4252"/>
    </w:pPr>
    <w:rPr>
      <w:rFonts w:ascii="Arial" w:hAnsi="Arial"/>
      <w:sz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 w:line="280" w:lineRule="atLeas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rmo\AppData\Local\Temp\3ed37b35-2557-4669-8d38-103f5e1e9d8b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9C913A-363E-42BE-A389-CCD6684F0F4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515DA30B-EE30-4077-9F28-FD48CC757E94}">
      <dgm:prSet phldrT="[Text]"/>
      <dgm:spPr>
        <a:xfrm>
          <a:off x="2567" y="1718692"/>
          <a:ext cx="2284883" cy="91395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CH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Vor Einschulung</a:t>
          </a:r>
        </a:p>
      </dgm:t>
    </dgm:pt>
    <dgm:pt modelId="{42A3D6D2-F87A-41EF-A0D3-4069BD026AC2}" type="parTrans" cxnId="{97C51B33-788D-4187-8BFE-141A065BEEE8}">
      <dgm:prSet/>
      <dgm:spPr/>
      <dgm:t>
        <a:bodyPr/>
        <a:lstStyle/>
        <a:p>
          <a:endParaRPr lang="de-CH"/>
        </a:p>
      </dgm:t>
    </dgm:pt>
    <dgm:pt modelId="{95D47874-8085-40FF-BF56-B962D3892157}" type="sibTrans" cxnId="{97C51B33-788D-4187-8BFE-141A065BEEE8}">
      <dgm:prSet/>
      <dgm:spPr/>
      <dgm:t>
        <a:bodyPr/>
        <a:lstStyle/>
        <a:p>
          <a:endParaRPr lang="de-CH"/>
        </a:p>
      </dgm:t>
    </dgm:pt>
    <dgm:pt modelId="{9A20D114-E66D-45D7-85BA-843A83C66FE8}">
      <dgm:prSet phldrT="[Text]"/>
      <dgm:spPr>
        <a:xfrm>
          <a:off x="2058962" y="1718692"/>
          <a:ext cx="2284883" cy="91395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CH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Kindergarten</a:t>
          </a:r>
        </a:p>
      </dgm:t>
    </dgm:pt>
    <dgm:pt modelId="{F2C1FF9B-4A85-4DEB-A2B0-13BBCB59CB54}" type="parTrans" cxnId="{F64F4C43-870D-4FE3-A2CB-0BCDDEF12D4D}">
      <dgm:prSet/>
      <dgm:spPr/>
      <dgm:t>
        <a:bodyPr/>
        <a:lstStyle/>
        <a:p>
          <a:endParaRPr lang="de-CH"/>
        </a:p>
      </dgm:t>
    </dgm:pt>
    <dgm:pt modelId="{2321BEFE-6ACE-441F-9244-80E00E916063}" type="sibTrans" cxnId="{F64F4C43-870D-4FE3-A2CB-0BCDDEF12D4D}">
      <dgm:prSet/>
      <dgm:spPr/>
      <dgm:t>
        <a:bodyPr/>
        <a:lstStyle/>
        <a:p>
          <a:endParaRPr lang="de-CH"/>
        </a:p>
      </dgm:t>
    </dgm:pt>
    <dgm:pt modelId="{09DAE4FA-1D2E-488A-A113-8FAA2AC24501}">
      <dgm:prSet phldrT="[Text]"/>
      <dgm:spPr>
        <a:xfrm>
          <a:off x="4115358" y="1718692"/>
          <a:ext cx="2284883" cy="91395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CH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Unterstufe</a:t>
          </a:r>
        </a:p>
      </dgm:t>
    </dgm:pt>
    <dgm:pt modelId="{5CFA00D2-DB5C-4806-92D0-1726CC927824}" type="parTrans" cxnId="{65D82D50-D64C-4C5A-A8A3-272448108337}">
      <dgm:prSet/>
      <dgm:spPr/>
      <dgm:t>
        <a:bodyPr/>
        <a:lstStyle/>
        <a:p>
          <a:endParaRPr lang="de-CH"/>
        </a:p>
      </dgm:t>
    </dgm:pt>
    <dgm:pt modelId="{68A5E1F2-0785-47AA-A1D6-721AC43F2570}" type="sibTrans" cxnId="{65D82D50-D64C-4C5A-A8A3-272448108337}">
      <dgm:prSet/>
      <dgm:spPr/>
      <dgm:t>
        <a:bodyPr/>
        <a:lstStyle/>
        <a:p>
          <a:endParaRPr lang="de-CH"/>
        </a:p>
      </dgm:t>
    </dgm:pt>
    <dgm:pt modelId="{B4E59FAE-F0D5-410F-9740-B2FD4804E369}">
      <dgm:prSet phldrT="[Text]"/>
      <dgm:spPr>
        <a:xfrm>
          <a:off x="8228148" y="1718692"/>
          <a:ext cx="2284883" cy="91395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CH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Übergang weiterführende Schule </a:t>
          </a:r>
        </a:p>
      </dgm:t>
    </dgm:pt>
    <dgm:pt modelId="{27019922-54BA-4EC9-AA2C-C70924FE4BB0}" type="parTrans" cxnId="{D387C6C4-305F-4DF3-A203-D90D0A878B5E}">
      <dgm:prSet/>
      <dgm:spPr/>
      <dgm:t>
        <a:bodyPr/>
        <a:lstStyle/>
        <a:p>
          <a:endParaRPr lang="de-CH"/>
        </a:p>
      </dgm:t>
    </dgm:pt>
    <dgm:pt modelId="{36F86502-177F-4A41-934C-A6C840B615C3}" type="sibTrans" cxnId="{D387C6C4-305F-4DF3-A203-D90D0A878B5E}">
      <dgm:prSet/>
      <dgm:spPr/>
      <dgm:t>
        <a:bodyPr/>
        <a:lstStyle/>
        <a:p>
          <a:endParaRPr lang="de-CH"/>
        </a:p>
      </dgm:t>
    </dgm:pt>
    <dgm:pt modelId="{B1274667-955E-408D-99C6-40AD7A28EFF3}">
      <dgm:prSet phldrT="[Text]"/>
      <dgm:spPr>
        <a:xfrm>
          <a:off x="6171753" y="1718692"/>
          <a:ext cx="2284883" cy="913953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CH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Mittelstufe</a:t>
          </a:r>
        </a:p>
      </dgm:t>
    </dgm:pt>
    <dgm:pt modelId="{D9580061-A7ED-4579-A6E7-8BAF5973D533}" type="parTrans" cxnId="{2CA270F9-53B8-4762-9475-3E0F4E685121}">
      <dgm:prSet/>
      <dgm:spPr/>
      <dgm:t>
        <a:bodyPr/>
        <a:lstStyle/>
        <a:p>
          <a:endParaRPr lang="de-CH"/>
        </a:p>
      </dgm:t>
    </dgm:pt>
    <dgm:pt modelId="{D94A0CEC-2211-446B-B5F5-49BF6FB42DF4}" type="sibTrans" cxnId="{2CA270F9-53B8-4762-9475-3E0F4E685121}">
      <dgm:prSet/>
      <dgm:spPr/>
      <dgm:t>
        <a:bodyPr/>
        <a:lstStyle/>
        <a:p>
          <a:endParaRPr lang="de-CH"/>
        </a:p>
      </dgm:t>
    </dgm:pt>
    <dgm:pt modelId="{6FA6A100-E28F-40B2-995D-76E805B5093A}" type="pres">
      <dgm:prSet presAssocID="{EC9C913A-363E-42BE-A389-CCD6684F0F45}" presName="Name0" presStyleCnt="0">
        <dgm:presLayoutVars>
          <dgm:dir/>
          <dgm:animLvl val="lvl"/>
          <dgm:resizeHandles val="exact"/>
        </dgm:presLayoutVars>
      </dgm:prSet>
      <dgm:spPr/>
    </dgm:pt>
    <dgm:pt modelId="{26E3D0C0-EF60-4162-A379-2A5A95FFD31B}" type="pres">
      <dgm:prSet presAssocID="{515DA30B-EE30-4077-9F28-FD48CC757E9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D5EE5173-46F3-45C5-B515-09519D9D1CD4}" type="pres">
      <dgm:prSet presAssocID="{95D47874-8085-40FF-BF56-B962D3892157}" presName="parTxOnlySpace" presStyleCnt="0"/>
      <dgm:spPr/>
    </dgm:pt>
    <dgm:pt modelId="{3D44939A-0ED7-4A51-9392-D1A4B60ADDA5}" type="pres">
      <dgm:prSet presAssocID="{9A20D114-E66D-45D7-85BA-843A83C66FE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B0D0147B-7070-4CE3-9E08-0216C878866A}" type="pres">
      <dgm:prSet presAssocID="{2321BEFE-6ACE-441F-9244-80E00E916063}" presName="parTxOnlySpace" presStyleCnt="0"/>
      <dgm:spPr/>
    </dgm:pt>
    <dgm:pt modelId="{1A90096A-B064-4E8E-833A-A4D0DCE2C057}" type="pres">
      <dgm:prSet presAssocID="{09DAE4FA-1D2E-488A-A113-8FAA2AC2450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DDE7D75B-38AF-416D-A67B-D8C7ABDAD134}" type="pres">
      <dgm:prSet presAssocID="{68A5E1F2-0785-47AA-A1D6-721AC43F2570}" presName="parTxOnlySpace" presStyleCnt="0"/>
      <dgm:spPr/>
    </dgm:pt>
    <dgm:pt modelId="{652A1CFE-B73A-4A27-AFF7-9580AF7F97D3}" type="pres">
      <dgm:prSet presAssocID="{B1274667-955E-408D-99C6-40AD7A28EFF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90F99DB4-75E5-4CAC-B4AD-EF5AD2BBBAD0}" type="pres">
      <dgm:prSet presAssocID="{D94A0CEC-2211-446B-B5F5-49BF6FB42DF4}" presName="parTxOnlySpace" presStyleCnt="0"/>
      <dgm:spPr/>
    </dgm:pt>
    <dgm:pt modelId="{8B599718-4F0B-4C9F-92AF-276D14798B8A}" type="pres">
      <dgm:prSet presAssocID="{B4E59FAE-F0D5-410F-9740-B2FD4804E369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97C51B33-788D-4187-8BFE-141A065BEEE8}" srcId="{EC9C913A-363E-42BE-A389-CCD6684F0F45}" destId="{515DA30B-EE30-4077-9F28-FD48CC757E94}" srcOrd="0" destOrd="0" parTransId="{42A3D6D2-F87A-41EF-A0D3-4069BD026AC2}" sibTransId="{95D47874-8085-40FF-BF56-B962D3892157}"/>
    <dgm:cxn modelId="{7DAD4436-8BE7-4F00-B420-205F138E9D66}" type="presOf" srcId="{515DA30B-EE30-4077-9F28-FD48CC757E94}" destId="{26E3D0C0-EF60-4162-A379-2A5A95FFD31B}" srcOrd="0" destOrd="0" presId="urn:microsoft.com/office/officeart/2005/8/layout/chevron1"/>
    <dgm:cxn modelId="{4BB8683A-E080-4AA5-A4B5-154D3F4F17A5}" type="presOf" srcId="{B4E59FAE-F0D5-410F-9740-B2FD4804E369}" destId="{8B599718-4F0B-4C9F-92AF-276D14798B8A}" srcOrd="0" destOrd="0" presId="urn:microsoft.com/office/officeart/2005/8/layout/chevron1"/>
    <dgm:cxn modelId="{D6BAF742-9C5D-4331-9DC4-7C12B02B5060}" type="presOf" srcId="{EC9C913A-363E-42BE-A389-CCD6684F0F45}" destId="{6FA6A100-E28F-40B2-995D-76E805B5093A}" srcOrd="0" destOrd="0" presId="urn:microsoft.com/office/officeart/2005/8/layout/chevron1"/>
    <dgm:cxn modelId="{F64F4C43-870D-4FE3-A2CB-0BCDDEF12D4D}" srcId="{EC9C913A-363E-42BE-A389-CCD6684F0F45}" destId="{9A20D114-E66D-45D7-85BA-843A83C66FE8}" srcOrd="1" destOrd="0" parTransId="{F2C1FF9B-4A85-4DEB-A2B0-13BBCB59CB54}" sibTransId="{2321BEFE-6ACE-441F-9244-80E00E916063}"/>
    <dgm:cxn modelId="{65D82D50-D64C-4C5A-A8A3-272448108337}" srcId="{EC9C913A-363E-42BE-A389-CCD6684F0F45}" destId="{09DAE4FA-1D2E-488A-A113-8FAA2AC24501}" srcOrd="2" destOrd="0" parTransId="{5CFA00D2-DB5C-4806-92D0-1726CC927824}" sibTransId="{68A5E1F2-0785-47AA-A1D6-721AC43F2570}"/>
    <dgm:cxn modelId="{0A1B4A56-61DB-4FB4-864A-C0F20B22B0CE}" type="presOf" srcId="{B1274667-955E-408D-99C6-40AD7A28EFF3}" destId="{652A1CFE-B73A-4A27-AFF7-9580AF7F97D3}" srcOrd="0" destOrd="0" presId="urn:microsoft.com/office/officeart/2005/8/layout/chevron1"/>
    <dgm:cxn modelId="{A503D559-5918-4011-B90F-42DFF359C5B1}" type="presOf" srcId="{09DAE4FA-1D2E-488A-A113-8FAA2AC24501}" destId="{1A90096A-B064-4E8E-833A-A4D0DCE2C057}" srcOrd="0" destOrd="0" presId="urn:microsoft.com/office/officeart/2005/8/layout/chevron1"/>
    <dgm:cxn modelId="{D387C6C4-305F-4DF3-A203-D90D0A878B5E}" srcId="{EC9C913A-363E-42BE-A389-CCD6684F0F45}" destId="{B4E59FAE-F0D5-410F-9740-B2FD4804E369}" srcOrd="4" destOrd="0" parTransId="{27019922-54BA-4EC9-AA2C-C70924FE4BB0}" sibTransId="{36F86502-177F-4A41-934C-A6C840B615C3}"/>
    <dgm:cxn modelId="{97B538C8-DE63-43A7-825C-55D1B901711F}" type="presOf" srcId="{9A20D114-E66D-45D7-85BA-843A83C66FE8}" destId="{3D44939A-0ED7-4A51-9392-D1A4B60ADDA5}" srcOrd="0" destOrd="0" presId="urn:microsoft.com/office/officeart/2005/8/layout/chevron1"/>
    <dgm:cxn modelId="{2CA270F9-53B8-4762-9475-3E0F4E685121}" srcId="{EC9C913A-363E-42BE-A389-CCD6684F0F45}" destId="{B1274667-955E-408D-99C6-40AD7A28EFF3}" srcOrd="3" destOrd="0" parTransId="{D9580061-A7ED-4579-A6E7-8BAF5973D533}" sibTransId="{D94A0CEC-2211-446B-B5F5-49BF6FB42DF4}"/>
    <dgm:cxn modelId="{AA131899-6CA3-469B-8DD8-3645315106CA}" type="presParOf" srcId="{6FA6A100-E28F-40B2-995D-76E805B5093A}" destId="{26E3D0C0-EF60-4162-A379-2A5A95FFD31B}" srcOrd="0" destOrd="0" presId="urn:microsoft.com/office/officeart/2005/8/layout/chevron1"/>
    <dgm:cxn modelId="{CAD2B08C-F857-42B9-85CD-F1780AF0E7BC}" type="presParOf" srcId="{6FA6A100-E28F-40B2-995D-76E805B5093A}" destId="{D5EE5173-46F3-45C5-B515-09519D9D1CD4}" srcOrd="1" destOrd="0" presId="urn:microsoft.com/office/officeart/2005/8/layout/chevron1"/>
    <dgm:cxn modelId="{B9EA1734-15C7-4E85-9C83-44031B6808CA}" type="presParOf" srcId="{6FA6A100-E28F-40B2-995D-76E805B5093A}" destId="{3D44939A-0ED7-4A51-9392-D1A4B60ADDA5}" srcOrd="2" destOrd="0" presId="urn:microsoft.com/office/officeart/2005/8/layout/chevron1"/>
    <dgm:cxn modelId="{5317A8B1-5FC5-4EDD-BA09-F704EB75A524}" type="presParOf" srcId="{6FA6A100-E28F-40B2-995D-76E805B5093A}" destId="{B0D0147B-7070-4CE3-9E08-0216C878866A}" srcOrd="3" destOrd="0" presId="urn:microsoft.com/office/officeart/2005/8/layout/chevron1"/>
    <dgm:cxn modelId="{68633A80-0869-44E0-8C9E-03864DF72497}" type="presParOf" srcId="{6FA6A100-E28F-40B2-995D-76E805B5093A}" destId="{1A90096A-B064-4E8E-833A-A4D0DCE2C057}" srcOrd="4" destOrd="0" presId="urn:microsoft.com/office/officeart/2005/8/layout/chevron1"/>
    <dgm:cxn modelId="{8EA0F6F1-668F-4650-BD30-5F6281261D3E}" type="presParOf" srcId="{6FA6A100-E28F-40B2-995D-76E805B5093A}" destId="{DDE7D75B-38AF-416D-A67B-D8C7ABDAD134}" srcOrd="5" destOrd="0" presId="urn:microsoft.com/office/officeart/2005/8/layout/chevron1"/>
    <dgm:cxn modelId="{BF0E5DB2-D3FA-4B7B-979A-00C2D7EB4CB7}" type="presParOf" srcId="{6FA6A100-E28F-40B2-995D-76E805B5093A}" destId="{652A1CFE-B73A-4A27-AFF7-9580AF7F97D3}" srcOrd="6" destOrd="0" presId="urn:microsoft.com/office/officeart/2005/8/layout/chevron1"/>
    <dgm:cxn modelId="{388894BC-AAC4-45D5-B47C-88F3E516FD9A}" type="presParOf" srcId="{6FA6A100-E28F-40B2-995D-76E805B5093A}" destId="{90F99DB4-75E5-4CAC-B4AD-EF5AD2BBBAD0}" srcOrd="7" destOrd="0" presId="urn:microsoft.com/office/officeart/2005/8/layout/chevron1"/>
    <dgm:cxn modelId="{47B1DBC7-B0B7-4E70-AA87-3D4E541F2629}" type="presParOf" srcId="{6FA6A100-E28F-40B2-995D-76E805B5093A}" destId="{8B599718-4F0B-4C9F-92AF-276D14798B8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E3D0C0-EF60-4162-A379-2A5A95FFD31B}">
      <dsp:nvSpPr>
        <dsp:cNvPr id="0" name=""/>
        <dsp:cNvSpPr/>
      </dsp:nvSpPr>
      <dsp:spPr>
        <a:xfrm>
          <a:off x="3156" y="1315207"/>
          <a:ext cx="2809262" cy="112370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25337" rIns="25337" bIns="25337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Vor Einschulung</a:t>
          </a:r>
        </a:p>
      </dsp:txBody>
      <dsp:txXfrm>
        <a:off x="565009" y="1315207"/>
        <a:ext cx="1685557" cy="1123705"/>
      </dsp:txXfrm>
    </dsp:sp>
    <dsp:sp modelId="{3D44939A-0ED7-4A51-9392-D1A4B60ADDA5}">
      <dsp:nvSpPr>
        <dsp:cNvPr id="0" name=""/>
        <dsp:cNvSpPr/>
      </dsp:nvSpPr>
      <dsp:spPr>
        <a:xfrm>
          <a:off x="2531492" y="1315207"/>
          <a:ext cx="2809262" cy="112370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25337" rIns="25337" bIns="25337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Kindergarten</a:t>
          </a:r>
        </a:p>
      </dsp:txBody>
      <dsp:txXfrm>
        <a:off x="3093345" y="1315207"/>
        <a:ext cx="1685557" cy="1123705"/>
      </dsp:txXfrm>
    </dsp:sp>
    <dsp:sp modelId="{1A90096A-B064-4E8E-833A-A4D0DCE2C057}">
      <dsp:nvSpPr>
        <dsp:cNvPr id="0" name=""/>
        <dsp:cNvSpPr/>
      </dsp:nvSpPr>
      <dsp:spPr>
        <a:xfrm>
          <a:off x="5059829" y="1315207"/>
          <a:ext cx="2809262" cy="112370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25337" rIns="25337" bIns="25337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Unterstufe</a:t>
          </a:r>
        </a:p>
      </dsp:txBody>
      <dsp:txXfrm>
        <a:off x="5621682" y="1315207"/>
        <a:ext cx="1685557" cy="1123705"/>
      </dsp:txXfrm>
    </dsp:sp>
    <dsp:sp modelId="{652A1CFE-B73A-4A27-AFF7-9580AF7F97D3}">
      <dsp:nvSpPr>
        <dsp:cNvPr id="0" name=""/>
        <dsp:cNvSpPr/>
      </dsp:nvSpPr>
      <dsp:spPr>
        <a:xfrm>
          <a:off x="7588165" y="1315207"/>
          <a:ext cx="2809262" cy="112370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25337" rIns="25337" bIns="25337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Mittelstufe</a:t>
          </a:r>
        </a:p>
      </dsp:txBody>
      <dsp:txXfrm>
        <a:off x="8150018" y="1315207"/>
        <a:ext cx="1685557" cy="1123705"/>
      </dsp:txXfrm>
    </dsp:sp>
    <dsp:sp modelId="{8B599718-4F0B-4C9F-92AF-276D14798B8A}">
      <dsp:nvSpPr>
        <dsp:cNvPr id="0" name=""/>
        <dsp:cNvSpPr/>
      </dsp:nvSpPr>
      <dsp:spPr>
        <a:xfrm>
          <a:off x="10116501" y="1315207"/>
          <a:ext cx="2809262" cy="1123705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010" tIns="25337" rIns="25337" bIns="25337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9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Übergang weiterführende Schule </a:t>
          </a:r>
        </a:p>
      </dsp:txBody>
      <dsp:txXfrm>
        <a:off x="10678354" y="1315207"/>
        <a:ext cx="1685557" cy="1123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f d 4 3 7 3 - 2 d c 6 - 4 4 c 1 - 8 6 d 8 - 8 b c 3 a 6 f a 9 f 4 f "   t I d = " 8 a f e e 0 f 3 - f 3 e 2 - 4 3 f 9 - 8 9 7 4 - c a f 2 b f 6 3 1 7 8 4 "   i n t e r n a l T I d = " 9 0 6 1 d f 9 a - 7 9 d 9 - 4 4 f d - b b 2 6 - 3 e 1 d 0 d d d 9 a c e "   m t I d = " 2 7 5 a f 3 2 e - b c 4 0 - 4 5 c 2 - 8 5 b 7 - a f b 1 c 0 3 8 2 6 5 3 "   r e v i s i o n = " 0 "   c r e a t e d m a j o r v e r s i o n = " 0 "   c r e a t e d m i n o r v e r s i o n = " 0 "   c r e a t e d = " 2 0 2 3 - 0 8 - 2 9 T 1 1 : 1 8 : 4 0 . 6 7 1 4 9 0 6 Z "   m o d i f i e d m a j o r v e r s i o n = " 0 "   m o d i f i e d m i n o r v e r s i o n = " 0 "   m o d i f i e d = " 0 0 0 1 - 0 1 - 0 1 T 0 0 : 0 0 : 0 0 "   p r o f i l e = " e a 7 f 1 8 a e - 7 6 b c - 4 8 f a - a b 1 8 - e d c e 6 6 3 8 8 6 e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e a 7 f 1 8 a e - 7 6 b c - 4 8 f a - a b 1 8 - e d c e 6 6 3 8 8 6 e c ] ] > < / T e x t >  
                 < T e x t   i d = " P r o f i l e . O r g a n i z a t i o n U n i t I d "   m u l t i l i n e r o w s = " 0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T i t l e "   m u l t i l i n e r o w s = " 0 "   l a b e l = " P r o f i l e . O r g . T i t l e " > < ! [ C D A T A [ K a n t o n   Z � r i c h ] ] > < / T e x t >  
                 < T e x t   i d = " P r o f i l e . U s e r . A l i a s "   m u l t i l i n e r o w s = " 0 "   l a b e l = " P r o f i l e . U s e r . A l i a s " > < ! [ C D A T A [ r m o ] ] > < / T e x t >  
                 < T e x t   i d = " P r o f i l e . U s e r . E m a i l "   m u l t i l i n e r o w s = " 0 "   l a b e l = " P r o f i l e . U s e r . E m a i l " > < ! [ C D A T A [ r e n e . m o s e r @ v s a . z h . c h ] ] > < / T e x t >  
                 < T e x t   i d = " P r o f i l e . U s e r . F a x "   m u l t i l i n e r o w s = " 0 "   l a b e l = " P r o f i l e . U s e r . F a x " > < ! [ C D A T A [ 0 4 3   2 5 9   5 1   3 1 ] ] > < / T e x t >  
                 < T e x t   i d = " P r o f i l e . U s e r . F i r s t N a m e "   m u l t i l i n e r o w s = " 0 "   l a b e l = " P r o f i l e . U s e r . F i r s t N a m e " > < ! [ C D A T A [ R e n � ] ] > < / T e x t >  
                 < T e x t   i d = " P r o f i l e . U s e r . F u n c t i o n "   m u l t i l i n e r o w s = " 0 "   l a b e l = " P r o f i l e . U s e r . F u n c t i o n " > < ! [ C D A T A [ C o - L e i t u n g   B i l d u n g   &   I C T ] ] > < / T e x t >  
                 < T e x t   i d = " P r o f i l e . U s e r . L a s t N a m e "   m u l t i l i n e r o w s = " 0 "   l a b e l = " P r o f i l e . U s e r . L a s t N a m e " > < ! [ C D A T A [ M o s e r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O u L e v 1 "   m u l t i l i n e r o w s = " 0 "   l a b e l = " P r o f i l e . U s e r . O u L e v 1 " > < ! [ C D A T A [ K a n t o n   Z � r i c h ] ] > < / T e x t >  
                 < T e x t   i d = " P r o f i l e . U s e r . O u L e v 2 "   m u l t i l i n e r o w s = " 0 "   l a b e l = " P r o f i l e . U s e r . O u L e v 2 " > < ! [ C D A T A [ B i l d u n g s d i r e k t i o n ] ] > < / T e x t >  
                 < T e x t   i d = " P r o f i l e . U s e r . O u L e v 3 "   m u l t i l i n e r o w s = " 0 "   l a b e l = " P r o f i l e . U s e r . O u L e v 3 " > < ! [ C D A T A [ V o l k s s c h u l a m t ] ] > < / T e x t >  
                 < T e x t   i d = " P r o f i l e . U s e r . O u L e v 4 "   m u l t i l i n e r o w s = " 0 "   l a b e l = " P r o f i l e . U s e r . O u L e v 4 " > < ! [ C D A T A [ P � d a g o g i s c h e s ] ] > < / T e x t >  
                 < T e x t   i d = " P r o f i l e . U s e r . O u M a i l "   m u l t i l i n e r o w s = " 0 "   l a b e l = " P r o f i l e . U s e r . O u M a i l " > < ! [ C D A T A [ p a e d a g o g i s c h e s @ v s a . z h . c h ] ] > < / T e x t >  
                 < T e x t   i d = " P r o f i l e . U s e r . O u P h o n e "   m u l t i l i n e r o w s = " 0 "   l a b e l = " P r o f i l e . U s e r . O u P h o n e " > < ! [ C D A T A [ 0 4 3   2 5 9   2 2   6 2 ] ] > < / T e x t >  
                 < T e x t   i d = " P r o f i l e . U s e r . P h o n e "   m u l t i l i n e r o w s = " 0 "   l a b e l = " P r o f i l e . U s e r . P h o n e " > < ! [ C D A T A [ 0 4 3   2 5 9   5 3   4 6 ] ] > < / T e x t >  
                 < T e x t   i d = " P r o f i l e . U s e r . P o s t a l . C i t y "   m u l t i l i n e r o w s = " 0 "   l a b e l = " P r o f i l e . U s e r . P o s t a l . C i t y " > < ! [ C D A T A [ Z � r i c h ] ] > < / T e x t >  
                 < T e x t   i d = " P r o f i l e . U s e r . P o s t a l . P O B o x "   m u l t i l i n e r o w s = " 0 "   l a b e l = " P r o f i l e . U s e r . P o s t a l . P O B o x " > < ! [ C D A T A [   ] ] > < / T e x t >  
                 < T e x t   i d = " P r o f i l e . U s e r . P o s t a l . S t r e e t "   m u l t i l i n e r o w s = " 0 "   l a b e l = " P r o f i l e . U s e r . P o s t a l . S t r e e t " > < ! [ C D A T A [ W a l c h e s t r a s s e   2 1 ] ] > < / T e x t >  
                 < T e x t   i d = " P r o f i l e . U s e r . P o s t a l . Z i p "   m u l t i l i n e r o w s = " 0 "   l a b e l = " P r o f i l e . U s e r . P o s t a l . Z i p " > < ! [ C D A T A [ 8 0 9 0 ] ] > < / T e x t >  
                 < T e x t   i d = " P r o f i l e . U s e r . P r e s e n c e T i m e "   m u l t i l i n e r o w s = " 0 "   l a b e l = " P r o f i l e . U s e r . P r e s e n c e T i m e " > < ! [ C D A T A [ E r r e i c h b a r   i n   d e r   R e g e l   a m   D i ,   M i - m o r g e n ,   D o ,   F r - m o r g e n ] ] > < / T e x t >  
                 < T e x t   i d = " P r o f i l e . U s e r . T i t l e "   m u l t i l i n e r o w s = " 0 "   l a b e l = " P r o f i l e . U s e r . T i t l e " > < ! [ C D A T A [ M A S   e - L e a r n i n g   &   W i s s e n s m a n a g e m e n t ] ] > < / T e x t >  
                 < T e x t   i d = " P r o f i l e . U s e r . U r l "   m u l t i l i n e r o w s = " 0 "   l a b e l = " P r o f i l e . U s e r . U r l " > < ! [ C D A T A [ w w w . z h . c h / v s a ] ] > < / T e x t >  
             < / P r o f i l e >  
             < A u t h o r >  
                 < T e x t   i d = " A u t h o r . U s e r . A l i a s "   m u l t i l i n e r o w s = " 0 "   l a b e l = " A u t h o r . U s e r . A l i a s " > < ! [ C D A T A [ r m o ] ] > < / T e x t >  
                 < T e x t   i d = " A u t h o r . U s e r . E m a i l "   m u l t i l i n e r o w s = " 0 "   l a b e l = " A u t h o r . U s e r . E m a i l " > < ! [ C D A T A [ r e n e . m o s e r @ v s a . z h . c h ] ] > < / T e x t >  
                 < T e x t   i d = " A u t h o r . U s e r . F a x "   m u l t i l i n e r o w s = " 0 "   l a b e l = " A u t h o r . U s e r . F a x " > < ! [ C D A T A [ 0 4 3   2 5 9   5 1   3 1 ] ] > < / T e x t >  
                 < T e x t   i d = " A u t h o r . U s e r . F i r s t N a m e "   m u l t i l i n e r o w s = " 0 "   l a b e l = " A u t h o r . U s e r . F i r s t N a m e " > < ! [ C D A T A [ R e n � ] ] > < / T e x t >  
                 < T e x t   i d = " A u t h o r . U s e r . F u n c t i o n "   m u l t i l i n e r o w s = " 0 "   l a b e l = " A u t h o r . U s e r . F u n c t i o n " > < ! [ C D A T A [ C o - L e i t u n g   B i l d u n g   &   I C T ] ] > < / T e x t >  
                 < T e x t   i d = " A u t h o r . U s e r . L a s t N a m e "   m u l t i l i n e r o w s = " 0 "   l a b e l = " A u t h o r . U s e r . L a s t N a m e " > < ! [ C D A T A [ M o s e r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O u L e v 1 "   m u l t i l i n e r o w s = " 0 "   l a b e l = " A u t h o r . U s e r . O u L e v 1 " > < ! [ C D A T A [ K a n t o n   Z � r i c h ] ] > < / T e x t >  
                 < T e x t   i d = " A u t h o r . U s e r . O u L e v 2 "   m u l t i l i n e r o w s = " 0 "   l a b e l = " A u t h o r . U s e r . O u L e v 2 " > < ! [ C D A T A [ B i l d u n g s d i r e k t i o n ] ] > < / T e x t >  
                 < T e x t   i d = " A u t h o r . U s e r . O u L e v 3 "   m u l t i l i n e r o w s = " 0 "   l a b e l = " A u t h o r . U s e r . O u L e v 3 " > < ! [ C D A T A [ V o l k s s c h u l a m t ] ] > < / T e x t >  
                 < T e x t   i d = " A u t h o r . U s e r . O u L e v 4 "   m u l t i l i n e r o w s = " 0 "   l a b e l = " A u t h o r . U s e r . O u L e v 4 " > < ! [ C D A T A [ P � d a g o g i s c h e s ] ] > < / T e x t >  
                 < T e x t   i d = " A u t h o r . U s e r . O u M a i l "   m u l t i l i n e r o w s = " 0 "   l a b e l = " A u t h o r . U s e r . O u M a i l " > < ! [ C D A T A [ p a e d a g o g i s c h e s @ v s a . z h . c h ] ] > < / T e x t >  
                 < T e x t   i d = " A u t h o r . U s e r . O u P h o n e "   m u l t i l i n e r o w s = " 0 "   l a b e l = " A u t h o r . U s e r . O u P h o n e " > < ! [ C D A T A [ 0 4 3   2 5 9   2 2   6 2 ] ] > < / T e x t >  
                 < T e x t   i d = " A u t h o r . U s e r . P h o n e "   m u l t i l i n e r o w s = " 0 "   l a b e l = " A u t h o r . U s e r . P h o n e " > < ! [ C D A T A [ 0 4 3   2 5 9   5 3   4 6 ] ] > < / T e x t >  
                 < T e x t   i d = " A u t h o r . U s e r . P o s t a l . C i t y "   m u l t i l i n e r o w s = " 0 "   l a b e l = " A u t h o r . U s e r . P o s t a l . C i t y " > < ! [ C D A T A [ Z � r i c h ] ] > < / T e x t >  
                 < T e x t   i d = " A u t h o r . U s e r . P o s t a l . P O B o x "   m u l t i l i n e r o w s = " 0 "   l a b e l = " A u t h o r . U s e r . P o s t a l . P O B o x " > < ! [ C D A T A [   ] ] > < / T e x t >  
                 < T e x t   i d = " A u t h o r . U s e r . P o s t a l . S t r e e t "   m u l t i l i n e r o w s = " 0 "   l a b e l = " A u t h o r . U s e r . P o s t a l . S t r e e t " > < ! [ C D A T A [ W a l c h e s t r a s s e   2 1 ] ] > < / T e x t >  
                 < T e x t   i d = " A u t h o r . U s e r . P o s t a l . Z i p "   m u l t i l i n e r o w s = " 0 "   l a b e l = " A u t h o r . U s e r . P o s t a l . Z i p " > < ! [ C D A T A [ 8 0 9 0 ] ] > < / T e x t >  
                 < T e x t   i d = " A u t h o r . U s e r . P r e s e n c e T i m e "   m u l t i l i n e r o w s = " 0 "   l a b e l = " A u t h o r . U s e r . P r e s e n c e T i m e " > < ! [ C D A T A [ E r r e i c h b a r   i n   d e r   R e g e l   a m   D i ,   M i - m o r g e n ,   D o ,   F r - m o r g e n ] ] > < / T e x t >  
                 < T e x t   i d = " A u t h o r . U s e r . T i t l e "   m u l t i l i n e r o w s = " 0 "   l a b e l = " A u t h o r . U s e r . T i t l e " > < ! [ C D A T A [ M A S   e - L e a r n i n g   &   W i s s e n s m a n a g e m e n t ] ] > < / T e x t >  
                 < T e x t   i d = " A u t h o r . U s e r . U r l "   m u l t i l i n e r o w s = " 0 "   l a b e l = " A u t h o r . U s e r . U r l " > < ! [ C D A T A [ w w w . z h . c h / v s a ] ] > < / T e x t >  
             < / A u t h o r >  
             < P a r a m e t e r   w i n d o w w i d t h = " 8 0 0 "   w i n d o w h e i g h t = " 5 9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R e f N r "   m u l t i l i n e r o w s = " 0 " > < ! [ C D A T A [   ] ] > < / T e x t >  
                 < T e x t   i d = " D o c P a r a m . H e a d e r S u b j e c t "   m u l t i l i n e r o w s = " 0 " > < ! [ C D A T A [   ] ] > < / T e x t >  
                 < T e x t   i d = " D o c P a r a m . F o o t e r N r "   m u l t i l i n e r o w s = " 0 " > < ! [ C D A T A [   ] ] > < / T e x t >  
                 < D a t e T i m e   i d = " D o c P a r a m . H i d d e n . C r e a t i o n T i m e "   l i d = " D e u t s c h   ( S c h w e i z ) "   f o r m a t = " d .   M M M M   y y y y "   c a l e n d a r = " G r e g o r " > 2 0 2 3 - 0 8 - 2 9 T 1 3 : 1 8 : 4 1 Z < / D a t e T i m e >  
                 < D a t e T i m e   i d = " D o c P a r a m . D a t e "   l i d = " D e u t s c h   ( S c h w e i z ) "   f o r m a t = " d .   M M M M   y y y y "   c a l e n d a r = " G r e g o r " > 2 0 2 3 - 0 8 - 3 1 T 0 0 : 0 0 : 0 0 Z < / D a t e T i m e >  
                 < C h e c k B o x   i d = " D o c P a r a m . S h o w E x t e n d e d L e v e l s " > t r u e < / C h e c k B o x >  
                 < C h e c k B o x   i d = " D o c P a r a m . S h o w B l o c k 2 " > f a l s e < / C h e c k B o x >  
                 < C h e c k B o x   i d = " D o c P a r a m . K o n t a k t A n z e i g e n " > f a l s e < / C h e c k B o x >  
                 < C h e c k B o x   i d = " D o c P a r a m . D a t u m A n z e i g e n " > t r u e < / C h e c k B o x >  
                 < C h e c k B o x   i d = " D o c P a r a m . S e n d e r F a x " > f a l s e < / C h e c k B o x >  
                 < C h e c k B o x   i d = " D o c P a r a m . S h o w B l o c k 3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C h e c k B o x   i d = " D o c P a r a m . S h o w F o o t e r "   l a b e l = " D a t e i p f a d   a n z e i g e n " > f a l s e < / C h e c k B o x >  
                 < T e x t   i d = " D o c P a r a m . R e f N r 1 "   m u l t i l i n e r o w s = " 0 " > < ! [ C D A T A [ R e f e r e n z - N r . ] ] > < / T e x t >  
             < / P a r a m e t e r >  
             < T o o l b o x >  
                 < T e x t   i d = " D o c u m e n t P r o p e r t i e s . S a v e P a t h " > < ! [ C D A T A [ \ \ S b i g s 0 1 0 7 \ h - v s a $ \ B 2 5 2 R M O \ D e s k t o p \ U n t e r l a g e n - Z H A W - K o m m u n i k a t i o n \ 6 _ V o r l a g e n _ A n a l y s e n _ C o m m u n i c a t i o n   T o u c h p o i n t - V - o r i g . d o c x ] ] > < / T e x t >  
                 < T e x t   i d = " D o c u m e n t P r o p e r t i e s . D o c u m e n t N a m e " > < ! [ C D A T A [ 6 _ V o r l a g e n _ A n a l y s e n _ C o m m u n i c a t i o n   T o u c h p o i n t - V - o r i g . d o c x ] ] > < / T e x t >  
                 < D a t e T i m e   i d = " D o c u m e n t P r o p e r t i e s . S a v e T i m e s t a m p "   l i d = " D e u t s c h   ( S c h w e i z ) " > 2 0 2 3 - 1 0 - 1 0 T 0 6 : 0 3 : 5 5 . 7 1 6 5 1 8 1 Z < / D a t e T i m e >  
             < / T o o l b o x >  
             < S c r i p t i n g >  
                 < T e x t   i d = " C u s t o m E l e m e n t s . H e a d e r . A d r e s s . E m p t y L i n e s "   m u l t i l i n e r o w s = " 0 "   l a b e l = " C u s t o m E l e m e n t s . H e a d e r . A d r e s s . E m p t y L i n e s " > < ! [ C D A T A [ �  
 �  
 ] ] > < / T e x t >  
                 < T e x t   i d = " C u s t o m E l e m e n t s . H e a d e r . S c r i p t 1 "   m u l t i l i n e r o w s = " 0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2 "   m u l t i l i n e r o w s = " 0 "   l a b e l = " C u s t o m E l e m e n t s . H e a d e r . S c r i p t 2 " > < ! [ C D A T A [ V o l k s s c h u l a m t ] ] > < / T e x t >  
                 < T e x t   i d = " C u s t o m E l e m e n t s . H e a d e r . S c r i p t 3 "   m u l t i l i n e r o w s = " 0 "   l a b e l = " C u s t o m E l e m e n t s . H e a d e r . S c r i p t 3 " > < ! [ C D A T A [ P � d a g o g i s c h e s ] ] > < / T e x t >  
                 < T e x t   i d = " C u s t o m E l e m e n t s . H e a d e r . S c r i p t 4 "   m u l t i l i n e r o w s = " 0 "   l a b e l = " C u s t o m E l e m e n t s . H e a d e r . S c r i p t 4 " > < ! [ C D A T A [ R e n �   M o s e r ] ] > < / T e x t >  
                 < T e x t   i d = " C u s t o m E l e m e n t s . H e a d e r . S c r i p t 5 "   m u l t i l i n e r o w s = " 0 "   l a b e l = " C u s t o m E l e m e n t s . H e a d e r . S c r i p t 5 " > < ! [ C D A T A [ M A S   e - L e a r n i n g   &   W i s s e n s m a n a g e m e n t  
 C o - L e i t u n g   B i l d u n g   &   I C T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K o n t a k t S c r i p t K o m p l e t t "   m u l t i l i n e r o w s = " 0 "   l a b e l = " C u s t o m E l e m e n t s . H e a d e r . K o n t a k t S c r i p t K o m p l e t t " > < ! [ C D A T A [ K o n t a k t :  
  
 R e n �   M o s e r  
 M A S   e - L e a r n i n g   &   W i s s e n s m a n a g e m e n t  
 C o - L e i t u n g   B i l d u n g   &   I C T  
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R e f N r "   m u l t i l i n e r o w s = " 0 "   l a b e l = " C u s t o m E l e m e n t s . H e a d e r . R e f N r " > < ! [ C D A T A [   ] ] > < / T e x t >  
                 < T e x t   i d = " C u s t o m E l e m e n t s . H e a d e r . V o r g e s e t z e r S c r i p t 1 "   m u l t i l i n e r o w s = " 0 "   l a b e l = " C u s t o m E l e m e n t s . H e a d e r . V o r g e s e t z e r S c r i p t 1 " > < ! [ C D A T A [   ] ] > < / T e x t >  
                 < T e x t   i d = " C u s t o m E l e m e n t s . H e a d e r . V o r g e s e t z e r S c r i p t 2 "   m u l t i l i n e r o w s = " 0 "   l a b e l = " C u s t o m E l e m e n t s . H e a d e r . V o r g e s e t z e r S c r i p t 2 " > < ! [ C D A T A [   ] ] > < / T e x t >  
                 < T e x t   i d = " C u s t o m E l e m e n t s . H e a d e r . D a t e "   m u l t i l i n e r o w s = " 0 "   l a b e l = " C u s t o m E l e m e n t s . H e a d e r . D a t e " > < ! [ C D A T A [ 3 1 .   A u g u s t   2 0 2 3 ] ] > < / T e x t >  
                 < T e x t   i d = " C u s t o m E l e m e n t s . H e a d e r . D a t e F i e l d "   m u l t i l i n e r o w s = " 0 "   l a b e l = " C u s t o m E l e m e n t s . H e a d e r . D a t e F i e l d " > < ! [ C D A T A [ 3 1 .   A u g u s t   2 0 2 3 ] ] > < / T e x t >  
                 < T e x t   i d = " C u s t o m E l e m e n t s . H e a d e r . D a t e S t a m p L i n e "   m u l t i l i n e r o w s = " 0 "   l a b e l = " C u s t o m E l e m e n t s . H e a d e r . D a t e S t a m p L i n e " > < ! [ C D A T A [   ] ] > < / T e x t >  
                 < T e x t   i d = " C u s t o m E l e m e n t s . H e a d e r . F o r m u l a r . S c r i p t 6 . T e s t "   m u l t i l i n e r o w s = " 0 "   l a b e l = " C u s t o m E l e m e n t s . H e a d e r . F o r m u l a r . S c r i p t 6 . T e s t " > < ! [ C D A T A [ 0 ] ] > < / T e x t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V o l k s s c h u l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V o l k s s c h u l a m t  
 P � d a g o g i s c h e s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 
  
 3 1 .   A u g u s t   2 0 2 3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V o l k s s c h u l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P � d a g o g i s c h e s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3 1 .   A u g u s t   2 0 2 3 ] ] > < / T e x t >  
                 < T e x t   i d = " C u s t o m E l e m e n t s . H e a d e r . F o r m u l a r . S c r i p t 6 . D a t e "   l a b e l = " C u s t o m E l e m e n t s . H e a d e r . F o r m u l a r . S c r i p t 6 . D a t e " > < ! [ C D A T A [ 3 1 .   A u g u s t   2 0 2 3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V o l k s s c h u l a m t  
 P � d a g o g i s c h e s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V o l k s s c h u l a m t ,   P � d a g o g i s c h e s   ( r m o )  
 T e l e f o n   0 4 3   2 5 9   2 2   6 2 ,   w w w . z h . c h / v s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3 1 .   A u g u s t   2 0 2 3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V o l k s s c h u l a m t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f e e 0 f 3 - f 3 e 2 - 4 3 f 9 - 8 9 7 4 - c a f 2 b f 6 3 1 7 8 4 "   i n t e r n a l T I d = " 9 0 6 1 d f 9 a - 7 9 d 9 - 4 4 f d - b b 2 6 - 3 e 1 d 0 d d d 9 a c e " >  
             < B a s e d O n >  
                 < T e m p l a t e   t I d = " c 3 9 7 0 a 9 d - 6 0 7 5 - 4 1 d e - a 5 4 7 - d c 5 d 9 1 a 4 d 9 b c "   i n t e r n a l T I d = " b 3 7 f 0 8 d 8 - 5 b f f - 4 c d a - 9 9 d f - 4 2 9 a 0 e 5 d 4 0 4 6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248248856</Id>
      <Width>0</Width>
      <Height>0</Height>
      <XPath>/ooImg/Profile.Org.Kanton</XPath>
      <ImageHash>95c335a2f97fbb0de78a98a81c1804bd</ImageHash>
    </ImageSizeDefinition>
    <ImageSizeDefinition>
      <Id>1437932821</Id>
      <Width>0</Width>
      <Height>0</Height>
      <XPath>/ooImg/Profile.Org.HeaderLogoShort</XPath>
      <ImageHash>ea94abc84a50c4a7c98dcd2fd419985a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A3C0D5EE-E5BB-4255-9DFB-845637627C1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04739861-6DD0-4DA7-9B20-6FE10E88E0A8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6BAE2D52-414B-4359-8D73-F299C2DCF93A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C:\Users\b252rmo\AppData\Local\Temp\3ed37b35-2557-4669-8d38-103f5e1e9d8b.dotx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René</dc:creator>
  <cp:lastModifiedBy>René Moser</cp:lastModifiedBy>
  <cp:revision>6</cp:revision>
  <cp:lastPrinted>2023-08-29T11:53:00Z</cp:lastPrinted>
  <dcterms:created xsi:type="dcterms:W3CDTF">2023-10-10T06:03:00Z</dcterms:created>
  <dcterms:modified xsi:type="dcterms:W3CDTF">2023-10-14T06:03:00Z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